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791"/>
      </w:tblGrid>
      <w:tr w:rsidR="006257FA" w:rsidRPr="009D7753" w14:paraId="51856409" w14:textId="77777777" w:rsidTr="002F1F5E">
        <w:tc>
          <w:tcPr>
            <w:tcW w:w="2405" w:type="dxa"/>
          </w:tcPr>
          <w:p w14:paraId="7143CC7C" w14:textId="77777777" w:rsidR="006257FA" w:rsidRPr="009D7753" w:rsidRDefault="006257FA" w:rsidP="00393AEC">
            <w:pPr>
              <w:pStyle w:val="Header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D7753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7791" w:type="dxa"/>
          </w:tcPr>
          <w:p w14:paraId="51089693" w14:textId="77777777" w:rsidR="006257FA" w:rsidRPr="009D7753" w:rsidRDefault="006257FA" w:rsidP="00393AEC">
            <w:pPr>
              <w:pStyle w:val="Header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B4408" w:rsidRPr="009D7753" w14:paraId="5B5E94C9" w14:textId="77777777" w:rsidTr="00FF3A69">
        <w:tc>
          <w:tcPr>
            <w:tcW w:w="2405" w:type="dxa"/>
          </w:tcPr>
          <w:p w14:paraId="055B96EC" w14:textId="77777777" w:rsidR="00FF3A69" w:rsidRPr="009D7753" w:rsidRDefault="00241BAA" w:rsidP="00393AEC">
            <w:pPr>
              <w:pStyle w:val="Header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D7753">
              <w:rPr>
                <w:rFonts w:ascii="Arial" w:hAnsi="Arial" w:cs="Arial"/>
                <w:b/>
                <w:sz w:val="22"/>
                <w:szCs w:val="22"/>
              </w:rPr>
              <w:t>Activity</w:t>
            </w:r>
          </w:p>
        </w:tc>
        <w:tc>
          <w:tcPr>
            <w:tcW w:w="7791" w:type="dxa"/>
          </w:tcPr>
          <w:p w14:paraId="25B9938F" w14:textId="77777777" w:rsidR="00FF3A69" w:rsidRPr="009D7753" w:rsidRDefault="00FF3A69" w:rsidP="00393AEC">
            <w:pPr>
              <w:pStyle w:val="Header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257FA" w:rsidRPr="009D7753" w14:paraId="77E7C460" w14:textId="77777777" w:rsidTr="00FF3A69">
        <w:tc>
          <w:tcPr>
            <w:tcW w:w="2405" w:type="dxa"/>
          </w:tcPr>
          <w:p w14:paraId="03305A93" w14:textId="77777777" w:rsidR="00FF3A69" w:rsidRPr="009D7753" w:rsidRDefault="001E369E" w:rsidP="00393AEC">
            <w:pPr>
              <w:pStyle w:val="Header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D7753">
              <w:rPr>
                <w:rFonts w:ascii="Arial" w:hAnsi="Arial" w:cs="Arial"/>
                <w:b/>
                <w:sz w:val="22"/>
                <w:szCs w:val="22"/>
              </w:rPr>
              <w:t>Key contact</w:t>
            </w:r>
          </w:p>
        </w:tc>
        <w:tc>
          <w:tcPr>
            <w:tcW w:w="7791" w:type="dxa"/>
          </w:tcPr>
          <w:p w14:paraId="710F6D7A" w14:textId="77777777" w:rsidR="00FF3A69" w:rsidRPr="009D7753" w:rsidRDefault="00FF3A69" w:rsidP="00393AEC">
            <w:pPr>
              <w:pStyle w:val="Header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1658CBE" w14:textId="77777777" w:rsidR="00FF3A69" w:rsidRPr="009D7753" w:rsidRDefault="00FF3A69" w:rsidP="00393AEC">
      <w:pPr>
        <w:pStyle w:val="Header"/>
        <w:pBdr>
          <w:bottom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7FD4FDDB" w14:textId="77777777" w:rsidR="00600F7D" w:rsidRPr="009D7753" w:rsidRDefault="00600F7D" w:rsidP="00393AEC">
      <w:pPr>
        <w:pStyle w:val="Header"/>
        <w:pBdr>
          <w:bottom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291BBA8A" w14:textId="77777777" w:rsidR="00A21488" w:rsidRPr="009D7753" w:rsidRDefault="00A21488" w:rsidP="00A21488">
      <w:pPr>
        <w:pStyle w:val="Heading1"/>
        <w:rPr>
          <w:rFonts w:ascii="Arial" w:hAnsi="Arial" w:cs="Arial"/>
          <w:sz w:val="22"/>
          <w:szCs w:val="22"/>
        </w:rPr>
      </w:pPr>
      <w:r w:rsidRPr="009D7753">
        <w:rPr>
          <w:rFonts w:ascii="Arial" w:hAnsi="Arial" w:cs="Arial"/>
          <w:sz w:val="22"/>
          <w:szCs w:val="22"/>
        </w:rPr>
        <w:t xml:space="preserve">Objectives </w:t>
      </w:r>
    </w:p>
    <w:p w14:paraId="27CFFCE7" w14:textId="77777777" w:rsidR="00A21488" w:rsidRPr="009D7753" w:rsidRDefault="00A21488" w:rsidP="00A21488">
      <w:pPr>
        <w:pStyle w:val="Header"/>
        <w:jc w:val="both"/>
        <w:rPr>
          <w:rFonts w:ascii="Arial" w:hAnsi="Arial" w:cs="Arial"/>
          <w:i/>
          <w:iCs/>
          <w:sz w:val="22"/>
          <w:szCs w:val="22"/>
        </w:rPr>
      </w:pPr>
      <w:r w:rsidRPr="009D7753">
        <w:rPr>
          <w:rFonts w:ascii="Arial" w:hAnsi="Arial" w:cs="Arial"/>
          <w:i/>
          <w:iCs/>
          <w:sz w:val="22"/>
          <w:szCs w:val="22"/>
        </w:rPr>
        <w:t xml:space="preserve">Please provide an overview of the campaign and specific objectives for </w:t>
      </w:r>
      <w:r w:rsidR="00600F7D" w:rsidRPr="009D7753">
        <w:rPr>
          <w:rFonts w:ascii="Arial" w:hAnsi="Arial" w:cs="Arial"/>
          <w:i/>
          <w:iCs/>
          <w:sz w:val="22"/>
          <w:szCs w:val="22"/>
        </w:rPr>
        <w:t>this video</w:t>
      </w:r>
      <w:r w:rsidRPr="009D7753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125E94E" w14:textId="77777777" w:rsidR="00A21488" w:rsidRPr="009D7753" w:rsidRDefault="00A21488" w:rsidP="00A21488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567448CD" w14:textId="77777777" w:rsidR="00A21488" w:rsidRPr="009D7753" w:rsidRDefault="00A21488" w:rsidP="00A21488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4619B6DD" w14:textId="77777777" w:rsidR="00A21488" w:rsidRPr="009D7753" w:rsidRDefault="00A21488" w:rsidP="00A21488">
      <w:pPr>
        <w:pStyle w:val="Header"/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  <w:r w:rsidRPr="009D7753">
        <w:rPr>
          <w:rFonts w:ascii="Arial" w:hAnsi="Arial" w:cs="Arial"/>
          <w:b/>
          <w:bCs/>
          <w:sz w:val="22"/>
          <w:szCs w:val="22"/>
        </w:rPr>
        <w:t>Target Audience</w:t>
      </w:r>
    </w:p>
    <w:p w14:paraId="638926AE" w14:textId="77777777" w:rsidR="00A21488" w:rsidRPr="009D7753" w:rsidRDefault="00A21488" w:rsidP="00A21488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9D7753">
        <w:rPr>
          <w:rFonts w:ascii="Arial" w:hAnsi="Arial" w:cs="Arial"/>
          <w:i/>
          <w:iCs/>
          <w:sz w:val="22"/>
          <w:szCs w:val="22"/>
        </w:rPr>
        <w:t xml:space="preserve">Outline your target audience groups, not just generically but by demographics, psychographics, geographic locations, specific interests, etc. Be as specific as possible. </w:t>
      </w:r>
    </w:p>
    <w:p w14:paraId="1F9DDEB8" w14:textId="77777777" w:rsidR="00A21488" w:rsidRPr="009D7753" w:rsidRDefault="00A21488" w:rsidP="00A21488">
      <w:pPr>
        <w:pStyle w:val="Header"/>
        <w:jc w:val="both"/>
        <w:rPr>
          <w:rFonts w:ascii="Arial" w:hAnsi="Arial" w:cs="Arial"/>
          <w:i/>
          <w:iCs/>
          <w:sz w:val="22"/>
          <w:szCs w:val="22"/>
        </w:rPr>
      </w:pPr>
    </w:p>
    <w:p w14:paraId="0675F5D7" w14:textId="77777777" w:rsidR="00A21488" w:rsidRPr="009D7753" w:rsidRDefault="00A21488" w:rsidP="00A21488">
      <w:pPr>
        <w:pStyle w:val="Header"/>
        <w:jc w:val="both"/>
        <w:rPr>
          <w:rFonts w:ascii="Arial" w:hAnsi="Arial" w:cs="Arial"/>
          <w:i/>
          <w:iCs/>
          <w:sz w:val="22"/>
          <w:szCs w:val="22"/>
        </w:rPr>
      </w:pPr>
      <w:bookmarkStart w:id="0" w:name="OLE_LINK1"/>
      <w:r w:rsidRPr="009D7753">
        <w:rPr>
          <w:rFonts w:ascii="Arial" w:hAnsi="Arial" w:cs="Arial"/>
          <w:i/>
          <w:iCs/>
          <w:sz w:val="22"/>
          <w:szCs w:val="22"/>
        </w:rPr>
        <w:t>Primary:</w:t>
      </w:r>
    </w:p>
    <w:p w14:paraId="7664E709" w14:textId="77777777" w:rsidR="00A21488" w:rsidRPr="009D7753" w:rsidRDefault="00A21488" w:rsidP="00A21488">
      <w:pPr>
        <w:pStyle w:val="Header"/>
        <w:jc w:val="both"/>
        <w:rPr>
          <w:rFonts w:ascii="Arial" w:hAnsi="Arial" w:cs="Arial"/>
          <w:i/>
          <w:iCs/>
          <w:sz w:val="22"/>
          <w:szCs w:val="22"/>
        </w:rPr>
      </w:pPr>
    </w:p>
    <w:p w14:paraId="18002B60" w14:textId="77777777" w:rsidR="00A21488" w:rsidRPr="009D7753" w:rsidRDefault="00A21488" w:rsidP="00A21488">
      <w:pPr>
        <w:pStyle w:val="Header"/>
        <w:jc w:val="both"/>
        <w:rPr>
          <w:rFonts w:ascii="Arial" w:hAnsi="Arial" w:cs="Arial"/>
          <w:i/>
          <w:iCs/>
          <w:sz w:val="22"/>
          <w:szCs w:val="22"/>
        </w:rPr>
      </w:pPr>
      <w:r w:rsidRPr="009D7753">
        <w:rPr>
          <w:rFonts w:ascii="Arial" w:hAnsi="Arial" w:cs="Arial"/>
          <w:i/>
          <w:iCs/>
          <w:sz w:val="22"/>
          <w:szCs w:val="22"/>
        </w:rPr>
        <w:t>Secondary</w:t>
      </w:r>
      <w:bookmarkEnd w:id="0"/>
      <w:r w:rsidRPr="009D7753">
        <w:rPr>
          <w:rFonts w:ascii="Arial" w:hAnsi="Arial" w:cs="Arial"/>
          <w:i/>
          <w:iCs/>
          <w:sz w:val="22"/>
          <w:szCs w:val="22"/>
        </w:rPr>
        <w:t>:</w:t>
      </w:r>
    </w:p>
    <w:p w14:paraId="598CB2F4" w14:textId="77777777" w:rsidR="00A21488" w:rsidRPr="009D7753" w:rsidRDefault="00A21488" w:rsidP="00A21488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05BA1382" w14:textId="77777777" w:rsidR="00A21488" w:rsidRPr="009D7753" w:rsidRDefault="00A21488" w:rsidP="00A21488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4E8B2609" w14:textId="77777777" w:rsidR="00A21488" w:rsidRPr="009D7753" w:rsidRDefault="00A21488" w:rsidP="00A21488">
      <w:pPr>
        <w:pStyle w:val="Header"/>
        <w:pBdr>
          <w:bottom w:val="single" w:sz="6" w:space="1" w:color="auto"/>
        </w:pBdr>
        <w:jc w:val="both"/>
        <w:rPr>
          <w:rFonts w:ascii="Arial" w:hAnsi="Arial" w:cs="Arial"/>
          <w:b/>
          <w:iCs/>
          <w:sz w:val="22"/>
          <w:szCs w:val="22"/>
        </w:rPr>
      </w:pPr>
      <w:r w:rsidRPr="009D7753">
        <w:rPr>
          <w:rFonts w:ascii="Arial" w:hAnsi="Arial" w:cs="Arial"/>
          <w:b/>
          <w:iCs/>
          <w:sz w:val="22"/>
          <w:szCs w:val="22"/>
        </w:rPr>
        <w:t>Emotional connection</w:t>
      </w:r>
    </w:p>
    <w:p w14:paraId="4B3F0FDE" w14:textId="77777777" w:rsidR="00A21488" w:rsidRPr="009D7753" w:rsidRDefault="00A21488" w:rsidP="00A21488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9D7753">
        <w:rPr>
          <w:rFonts w:ascii="Arial" w:hAnsi="Arial" w:cs="Arial"/>
          <w:i/>
          <w:iCs/>
          <w:sz w:val="22"/>
          <w:szCs w:val="22"/>
        </w:rPr>
        <w:t xml:space="preserve">Different targets will respond in different ways. Do we want them to get excited about something? Do we want them to feel confident, or better informed? </w:t>
      </w:r>
    </w:p>
    <w:p w14:paraId="4D50A75E" w14:textId="77777777" w:rsidR="00A21488" w:rsidRPr="009D7753" w:rsidRDefault="00A21488" w:rsidP="00A21488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2A319452" w14:textId="77777777" w:rsidR="00A21488" w:rsidRPr="009D7753" w:rsidRDefault="00A21488" w:rsidP="00A21488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4B13D917" w14:textId="77777777" w:rsidR="00A21488" w:rsidRPr="009D7753" w:rsidRDefault="00A21488" w:rsidP="00A21488">
      <w:pPr>
        <w:pStyle w:val="Heading1"/>
        <w:rPr>
          <w:rFonts w:ascii="Arial" w:hAnsi="Arial" w:cs="Arial"/>
          <w:sz w:val="22"/>
          <w:szCs w:val="22"/>
        </w:rPr>
      </w:pPr>
      <w:r w:rsidRPr="009D7753">
        <w:rPr>
          <w:rFonts w:ascii="Arial" w:hAnsi="Arial" w:cs="Arial"/>
          <w:sz w:val="22"/>
          <w:szCs w:val="22"/>
        </w:rPr>
        <w:t>Key messages</w:t>
      </w:r>
    </w:p>
    <w:p w14:paraId="537C3640" w14:textId="77777777" w:rsidR="00A21488" w:rsidRPr="009D7753" w:rsidRDefault="00A21488" w:rsidP="00A21488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9D7753">
        <w:rPr>
          <w:rFonts w:ascii="Arial" w:hAnsi="Arial" w:cs="Arial"/>
          <w:i/>
          <w:iCs/>
          <w:sz w:val="22"/>
          <w:szCs w:val="22"/>
        </w:rPr>
        <w:t xml:space="preserve">Outline key messages that need to be communicated to the target audience </w:t>
      </w:r>
    </w:p>
    <w:p w14:paraId="5F3A087E" w14:textId="77777777" w:rsidR="00A21488" w:rsidRPr="009D7753" w:rsidRDefault="00A21488" w:rsidP="00A21488">
      <w:pPr>
        <w:pStyle w:val="Header"/>
        <w:rPr>
          <w:rFonts w:ascii="Arial" w:hAnsi="Arial" w:cs="Arial"/>
          <w:iCs/>
          <w:sz w:val="22"/>
          <w:szCs w:val="22"/>
        </w:rPr>
      </w:pPr>
    </w:p>
    <w:p w14:paraId="5064C268" w14:textId="77777777" w:rsidR="00600F7D" w:rsidRPr="009D7753" w:rsidRDefault="00600F7D" w:rsidP="00600F7D">
      <w:pPr>
        <w:rPr>
          <w:rFonts w:ascii="Arial" w:hAnsi="Arial" w:cs="Arial"/>
          <w:sz w:val="22"/>
          <w:szCs w:val="22"/>
        </w:rPr>
      </w:pPr>
    </w:p>
    <w:p w14:paraId="4482FA8E" w14:textId="77777777" w:rsidR="00600F7D" w:rsidRPr="009D7753" w:rsidRDefault="00600F7D" w:rsidP="00600F7D">
      <w:pPr>
        <w:pStyle w:val="Heading1"/>
        <w:jc w:val="left"/>
        <w:rPr>
          <w:rFonts w:ascii="Arial" w:hAnsi="Arial" w:cs="Arial"/>
          <w:sz w:val="22"/>
          <w:szCs w:val="22"/>
        </w:rPr>
      </w:pPr>
      <w:r w:rsidRPr="009D7753">
        <w:rPr>
          <w:rFonts w:ascii="Arial" w:hAnsi="Arial" w:cs="Arial"/>
          <w:sz w:val="22"/>
          <w:szCs w:val="22"/>
        </w:rPr>
        <w:t>Talent</w:t>
      </w:r>
    </w:p>
    <w:p w14:paraId="6FD2ED34" w14:textId="77777777" w:rsidR="00600F7D" w:rsidRPr="009D7753" w:rsidRDefault="00DA49ED" w:rsidP="00600F7D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9D7753">
        <w:rPr>
          <w:rFonts w:ascii="Arial" w:hAnsi="Arial" w:cs="Arial"/>
          <w:i/>
          <w:iCs/>
          <w:sz w:val="22"/>
          <w:szCs w:val="22"/>
        </w:rPr>
        <w:t>Who will be videoed</w:t>
      </w:r>
      <w:r w:rsidR="00860BA0" w:rsidRPr="009D7753">
        <w:rPr>
          <w:rFonts w:ascii="Arial" w:hAnsi="Arial" w:cs="Arial"/>
          <w:i/>
          <w:iCs/>
          <w:sz w:val="22"/>
          <w:szCs w:val="22"/>
        </w:rPr>
        <w:t xml:space="preserve">, </w:t>
      </w:r>
      <w:r w:rsidRPr="009D7753">
        <w:rPr>
          <w:rFonts w:ascii="Arial" w:hAnsi="Arial" w:cs="Arial"/>
          <w:i/>
          <w:iCs/>
          <w:sz w:val="22"/>
          <w:szCs w:val="22"/>
        </w:rPr>
        <w:t>will it be narrated/</w:t>
      </w:r>
      <w:r w:rsidR="00860BA0" w:rsidRPr="009D7753">
        <w:rPr>
          <w:rFonts w:ascii="Arial" w:hAnsi="Arial" w:cs="Arial"/>
          <w:i/>
          <w:iCs/>
          <w:sz w:val="22"/>
          <w:szCs w:val="22"/>
        </w:rPr>
        <w:t>scripted/</w:t>
      </w:r>
      <w:r w:rsidRPr="009D7753">
        <w:rPr>
          <w:rFonts w:ascii="Arial" w:hAnsi="Arial" w:cs="Arial"/>
          <w:i/>
          <w:iCs/>
          <w:sz w:val="22"/>
          <w:szCs w:val="22"/>
        </w:rPr>
        <w:t>interview</w:t>
      </w:r>
      <w:r w:rsidR="00860BA0" w:rsidRPr="009D7753">
        <w:rPr>
          <w:rFonts w:ascii="Arial" w:hAnsi="Arial" w:cs="Arial"/>
          <w:i/>
          <w:iCs/>
          <w:sz w:val="22"/>
          <w:szCs w:val="22"/>
        </w:rPr>
        <w:t xml:space="preserve">/informal, </w:t>
      </w:r>
      <w:r w:rsidRPr="009D7753">
        <w:rPr>
          <w:rFonts w:ascii="Arial" w:hAnsi="Arial" w:cs="Arial"/>
          <w:i/>
          <w:iCs/>
          <w:sz w:val="22"/>
          <w:szCs w:val="22"/>
        </w:rPr>
        <w:t xml:space="preserve">do you </w:t>
      </w:r>
      <w:r w:rsidR="00600F7D" w:rsidRPr="009D7753">
        <w:rPr>
          <w:rFonts w:ascii="Arial" w:hAnsi="Arial" w:cs="Arial"/>
          <w:i/>
          <w:iCs/>
          <w:sz w:val="22"/>
          <w:szCs w:val="22"/>
        </w:rPr>
        <w:t>require c</w:t>
      </w:r>
      <w:r w:rsidR="00860BA0" w:rsidRPr="009D7753">
        <w:rPr>
          <w:rFonts w:ascii="Arial" w:hAnsi="Arial" w:cs="Arial"/>
          <w:i/>
          <w:iCs/>
          <w:sz w:val="22"/>
          <w:szCs w:val="22"/>
        </w:rPr>
        <w:t xml:space="preserve">utaway footage featuring talent, </w:t>
      </w:r>
      <w:r w:rsidRPr="009D7753">
        <w:rPr>
          <w:rFonts w:ascii="Arial" w:hAnsi="Arial" w:cs="Arial"/>
          <w:i/>
          <w:iCs/>
          <w:sz w:val="22"/>
          <w:szCs w:val="22"/>
        </w:rPr>
        <w:t>do talent need a teleprompter, is there more than one person being recorded at same time, etc.</w:t>
      </w:r>
    </w:p>
    <w:p w14:paraId="09E2D902" w14:textId="77777777" w:rsidR="00600F7D" w:rsidRPr="009D7753" w:rsidRDefault="00600F7D" w:rsidP="00600F7D">
      <w:pPr>
        <w:pStyle w:val="Header"/>
        <w:rPr>
          <w:rFonts w:ascii="Arial" w:hAnsi="Arial" w:cs="Arial"/>
          <w:sz w:val="22"/>
          <w:szCs w:val="22"/>
        </w:rPr>
      </w:pPr>
    </w:p>
    <w:p w14:paraId="5EABD19B" w14:textId="77777777" w:rsidR="00600F7D" w:rsidRPr="009D7753" w:rsidRDefault="00600F7D" w:rsidP="00600F7D">
      <w:pPr>
        <w:pStyle w:val="Header"/>
        <w:rPr>
          <w:rFonts w:ascii="Arial" w:hAnsi="Arial" w:cs="Arial"/>
          <w:sz w:val="22"/>
          <w:szCs w:val="22"/>
        </w:rPr>
      </w:pPr>
    </w:p>
    <w:p w14:paraId="009503C6" w14:textId="77777777" w:rsidR="00A21488" w:rsidRPr="009D7753" w:rsidRDefault="00A21488" w:rsidP="00A21488">
      <w:pPr>
        <w:pStyle w:val="Header"/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  <w:r w:rsidRPr="009D7753">
        <w:rPr>
          <w:rFonts w:ascii="Arial" w:hAnsi="Arial" w:cs="Arial"/>
          <w:b/>
          <w:bCs/>
          <w:sz w:val="22"/>
          <w:szCs w:val="22"/>
        </w:rPr>
        <w:t xml:space="preserve">Call to action </w:t>
      </w:r>
    </w:p>
    <w:p w14:paraId="6FBE7BF3" w14:textId="77777777" w:rsidR="00A21488" w:rsidRPr="009D7753" w:rsidRDefault="00A21488" w:rsidP="00A21488">
      <w:pPr>
        <w:pStyle w:val="Header"/>
        <w:jc w:val="both"/>
        <w:rPr>
          <w:rFonts w:ascii="Arial" w:hAnsi="Arial" w:cs="Arial"/>
          <w:i/>
          <w:iCs/>
          <w:sz w:val="22"/>
          <w:szCs w:val="22"/>
        </w:rPr>
      </w:pPr>
      <w:r w:rsidRPr="009D7753">
        <w:rPr>
          <w:rFonts w:ascii="Arial" w:hAnsi="Arial" w:cs="Arial"/>
          <w:i/>
          <w:iCs/>
          <w:sz w:val="22"/>
          <w:szCs w:val="22"/>
        </w:rPr>
        <w:t xml:space="preserve">What is the call to action, i.e. what do you want people </w:t>
      </w:r>
      <w:r w:rsidRPr="009D7753">
        <w:rPr>
          <w:rFonts w:ascii="Arial" w:hAnsi="Arial" w:cs="Arial"/>
          <w:i/>
          <w:iCs/>
          <w:sz w:val="22"/>
          <w:szCs w:val="22"/>
          <w:u w:val="single"/>
        </w:rPr>
        <w:t>specifically</w:t>
      </w:r>
      <w:r w:rsidRPr="009D7753">
        <w:rPr>
          <w:rFonts w:ascii="Arial" w:hAnsi="Arial" w:cs="Arial"/>
          <w:i/>
          <w:iCs/>
          <w:sz w:val="22"/>
          <w:szCs w:val="22"/>
        </w:rPr>
        <w:t xml:space="preserve"> to do? Include relevant URL to click through</w:t>
      </w:r>
    </w:p>
    <w:p w14:paraId="79A5FBE2" w14:textId="77777777" w:rsidR="00A21488" w:rsidRPr="009D7753" w:rsidRDefault="00A21488" w:rsidP="00A21488">
      <w:pPr>
        <w:rPr>
          <w:rFonts w:ascii="Arial" w:hAnsi="Arial" w:cs="Arial"/>
          <w:sz w:val="22"/>
          <w:szCs w:val="22"/>
        </w:rPr>
      </w:pPr>
    </w:p>
    <w:p w14:paraId="6FBCF3FA" w14:textId="77777777" w:rsidR="00600F7D" w:rsidRPr="009D7753" w:rsidRDefault="00600F7D" w:rsidP="00A21488">
      <w:pPr>
        <w:rPr>
          <w:rFonts w:ascii="Arial" w:hAnsi="Arial" w:cs="Arial"/>
          <w:sz w:val="22"/>
          <w:szCs w:val="22"/>
        </w:rPr>
      </w:pPr>
    </w:p>
    <w:p w14:paraId="3EE8A6CC" w14:textId="77777777" w:rsidR="00A21488" w:rsidRPr="009D7753" w:rsidRDefault="00A21488" w:rsidP="00A21488">
      <w:pPr>
        <w:pStyle w:val="Header"/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  <w:r w:rsidRPr="009D7753">
        <w:rPr>
          <w:rFonts w:ascii="Arial" w:hAnsi="Arial" w:cs="Arial"/>
          <w:b/>
          <w:bCs/>
          <w:sz w:val="22"/>
          <w:szCs w:val="22"/>
        </w:rPr>
        <w:t xml:space="preserve">Look and feel </w:t>
      </w:r>
    </w:p>
    <w:p w14:paraId="7E53A604" w14:textId="77777777" w:rsidR="00A21488" w:rsidRPr="009D7753" w:rsidRDefault="00A21488" w:rsidP="00A21488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9D7753">
        <w:rPr>
          <w:rFonts w:ascii="Arial" w:hAnsi="Arial" w:cs="Arial"/>
          <w:i/>
          <w:iCs/>
          <w:sz w:val="22"/>
          <w:szCs w:val="22"/>
        </w:rPr>
        <w:t>Outline the style of video you require, including any examples of existing videos you like</w:t>
      </w:r>
    </w:p>
    <w:p w14:paraId="6A14D359" w14:textId="77777777" w:rsidR="00A21488" w:rsidRPr="009D7753" w:rsidRDefault="00A21488" w:rsidP="00A21488">
      <w:pPr>
        <w:pStyle w:val="Header"/>
        <w:rPr>
          <w:rFonts w:ascii="Arial" w:hAnsi="Arial" w:cs="Arial"/>
          <w:i/>
          <w:iCs/>
          <w:sz w:val="22"/>
          <w:szCs w:val="22"/>
        </w:rPr>
      </w:pPr>
    </w:p>
    <w:p w14:paraId="3BFCECC0" w14:textId="77777777" w:rsidR="00A21488" w:rsidRPr="009D7753" w:rsidRDefault="00000000" w:rsidP="00A21488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811534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1488" w:rsidRPr="009D7753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A21488" w:rsidRPr="009D7753">
        <w:rPr>
          <w:rFonts w:ascii="Arial" w:hAnsi="Arial" w:cs="Arial"/>
          <w:iCs/>
          <w:sz w:val="22"/>
          <w:szCs w:val="22"/>
        </w:rPr>
        <w:t xml:space="preserve"> Corporate</w:t>
      </w:r>
    </w:p>
    <w:p w14:paraId="71135F68" w14:textId="77777777" w:rsidR="00A21488" w:rsidRPr="009D7753" w:rsidRDefault="00000000" w:rsidP="00A21488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1115016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1488" w:rsidRPr="009D7753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A21488" w:rsidRPr="009D7753">
        <w:rPr>
          <w:rFonts w:ascii="Arial" w:hAnsi="Arial" w:cs="Arial"/>
          <w:iCs/>
          <w:sz w:val="22"/>
          <w:szCs w:val="22"/>
        </w:rPr>
        <w:t xml:space="preserve"> Succinct</w:t>
      </w:r>
    </w:p>
    <w:p w14:paraId="0F401AEF" w14:textId="77777777" w:rsidR="00A21488" w:rsidRPr="009D7753" w:rsidRDefault="00000000" w:rsidP="00A21488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50355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1488" w:rsidRPr="009D7753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A21488" w:rsidRPr="009D7753">
        <w:rPr>
          <w:rFonts w:ascii="Arial" w:hAnsi="Arial" w:cs="Arial"/>
          <w:iCs/>
          <w:sz w:val="22"/>
          <w:szCs w:val="22"/>
        </w:rPr>
        <w:t xml:space="preserve"> Direct</w:t>
      </w:r>
    </w:p>
    <w:p w14:paraId="295609EF" w14:textId="77777777" w:rsidR="00A21488" w:rsidRPr="009D7753" w:rsidRDefault="00000000" w:rsidP="00A21488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-1997323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1488" w:rsidRPr="009D7753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A21488" w:rsidRPr="009D7753">
        <w:rPr>
          <w:rFonts w:ascii="Arial" w:hAnsi="Arial" w:cs="Arial"/>
          <w:iCs/>
          <w:sz w:val="22"/>
          <w:szCs w:val="22"/>
        </w:rPr>
        <w:t xml:space="preserve"> Punchy</w:t>
      </w:r>
    </w:p>
    <w:p w14:paraId="64C7D7C2" w14:textId="77777777" w:rsidR="00A21488" w:rsidRPr="009D7753" w:rsidRDefault="00000000" w:rsidP="00A21488">
      <w:pPr>
        <w:pStyle w:val="Header"/>
        <w:rPr>
          <w:rFonts w:ascii="Arial" w:eastAsia="Times New Roman" w:hAnsi="Arial" w:cs="Arial"/>
          <w:color w:val="444444"/>
          <w:spacing w:val="-10"/>
          <w:sz w:val="22"/>
          <w:szCs w:val="22"/>
          <w:lang w:eastAsia="en-AU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1651241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1488" w:rsidRPr="009D7753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A21488" w:rsidRPr="009D7753">
        <w:rPr>
          <w:rFonts w:ascii="Arial" w:hAnsi="Arial" w:cs="Arial"/>
          <w:iCs/>
          <w:sz w:val="22"/>
          <w:szCs w:val="22"/>
        </w:rPr>
        <w:t xml:space="preserve"> Warm</w:t>
      </w:r>
    </w:p>
    <w:p w14:paraId="61AD27AF" w14:textId="77777777" w:rsidR="00A21488" w:rsidRPr="009D7753" w:rsidRDefault="00000000" w:rsidP="00A21488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-320430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1488" w:rsidRPr="009D7753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A21488" w:rsidRPr="009D7753">
        <w:rPr>
          <w:rFonts w:ascii="Arial" w:hAnsi="Arial" w:cs="Arial"/>
          <w:iCs/>
          <w:sz w:val="22"/>
          <w:szCs w:val="22"/>
        </w:rPr>
        <w:t xml:space="preserve"> Fun</w:t>
      </w:r>
    </w:p>
    <w:p w14:paraId="4AD8483A" w14:textId="77777777" w:rsidR="00A21488" w:rsidRPr="009D7753" w:rsidRDefault="00000000" w:rsidP="00A21488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347987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1488" w:rsidRPr="009D7753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A21488" w:rsidRPr="009D7753">
        <w:rPr>
          <w:rFonts w:ascii="Arial" w:hAnsi="Arial" w:cs="Arial"/>
          <w:iCs/>
          <w:sz w:val="22"/>
          <w:szCs w:val="22"/>
        </w:rPr>
        <w:t xml:space="preserve"> Conversational</w:t>
      </w:r>
    </w:p>
    <w:p w14:paraId="6657C93C" w14:textId="77777777" w:rsidR="00A21488" w:rsidRPr="009D7753" w:rsidRDefault="00000000" w:rsidP="00A21488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1388369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1488" w:rsidRPr="009D7753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A21488" w:rsidRPr="009D7753">
        <w:rPr>
          <w:rFonts w:ascii="Arial" w:hAnsi="Arial" w:cs="Arial"/>
          <w:iCs/>
          <w:sz w:val="22"/>
          <w:szCs w:val="22"/>
        </w:rPr>
        <w:t xml:space="preserve"> Professional</w:t>
      </w:r>
    </w:p>
    <w:p w14:paraId="50CFFFC7" w14:textId="77777777" w:rsidR="00A21488" w:rsidRPr="009D7753" w:rsidRDefault="00000000" w:rsidP="00A21488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1433404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1488" w:rsidRPr="009D7753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A21488" w:rsidRPr="009D7753">
        <w:rPr>
          <w:rFonts w:ascii="Arial" w:hAnsi="Arial" w:cs="Arial"/>
          <w:iCs/>
          <w:sz w:val="22"/>
          <w:szCs w:val="22"/>
        </w:rPr>
        <w:t xml:space="preserve"> Informative</w:t>
      </w:r>
    </w:p>
    <w:p w14:paraId="56944E3B" w14:textId="77777777" w:rsidR="00A21488" w:rsidRPr="009D7753" w:rsidRDefault="00A21488" w:rsidP="00A21488">
      <w:pPr>
        <w:pStyle w:val="Header"/>
        <w:jc w:val="both"/>
        <w:rPr>
          <w:rFonts w:ascii="Arial" w:hAnsi="Arial" w:cs="Arial"/>
          <w:iCs/>
          <w:sz w:val="22"/>
          <w:szCs w:val="22"/>
        </w:rPr>
      </w:pPr>
    </w:p>
    <w:p w14:paraId="128A1E94" w14:textId="77777777" w:rsidR="00177532" w:rsidRPr="009D7753" w:rsidRDefault="00177532" w:rsidP="00177532">
      <w:pPr>
        <w:pStyle w:val="Heading1"/>
        <w:rPr>
          <w:rFonts w:ascii="Arial" w:hAnsi="Arial" w:cs="Arial"/>
          <w:sz w:val="22"/>
          <w:szCs w:val="22"/>
        </w:rPr>
      </w:pPr>
      <w:r w:rsidRPr="009D7753">
        <w:rPr>
          <w:rFonts w:ascii="Arial" w:hAnsi="Arial" w:cs="Arial"/>
          <w:sz w:val="22"/>
          <w:szCs w:val="22"/>
        </w:rPr>
        <w:t>Distribution</w:t>
      </w:r>
    </w:p>
    <w:p w14:paraId="57C3D1E1" w14:textId="77777777" w:rsidR="00177532" w:rsidRPr="009D7753" w:rsidRDefault="00177532" w:rsidP="00177532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9D7753">
        <w:rPr>
          <w:rFonts w:ascii="Arial" w:hAnsi="Arial" w:cs="Arial"/>
          <w:i/>
          <w:iCs/>
          <w:sz w:val="22"/>
          <w:szCs w:val="22"/>
        </w:rPr>
        <w:t>Outline your communication plan for this video (</w:t>
      </w:r>
      <w:proofErr w:type="spellStart"/>
      <w:r w:rsidRPr="009D7753">
        <w:rPr>
          <w:rFonts w:ascii="Arial" w:hAnsi="Arial" w:cs="Arial"/>
          <w:i/>
          <w:iCs/>
          <w:sz w:val="22"/>
          <w:szCs w:val="22"/>
        </w:rPr>
        <w:t>eg.</w:t>
      </w:r>
      <w:proofErr w:type="spellEnd"/>
      <w:r w:rsidRPr="009D7753">
        <w:rPr>
          <w:rFonts w:ascii="Arial" w:hAnsi="Arial" w:cs="Arial"/>
          <w:i/>
          <w:iCs/>
          <w:sz w:val="22"/>
          <w:szCs w:val="22"/>
        </w:rPr>
        <w:t xml:space="preserve"> study area page, news article, Facebook, </w:t>
      </w:r>
      <w:proofErr w:type="spellStart"/>
      <w:r w:rsidRPr="009D7753">
        <w:rPr>
          <w:rFonts w:ascii="Arial" w:hAnsi="Arial" w:cs="Arial"/>
          <w:i/>
          <w:iCs/>
          <w:sz w:val="22"/>
          <w:szCs w:val="22"/>
        </w:rPr>
        <w:t>etc</w:t>
      </w:r>
      <w:proofErr w:type="spellEnd"/>
      <w:r w:rsidRPr="009D7753">
        <w:rPr>
          <w:rFonts w:ascii="Arial" w:hAnsi="Arial" w:cs="Arial"/>
          <w:i/>
          <w:iCs/>
          <w:sz w:val="22"/>
          <w:szCs w:val="22"/>
        </w:rPr>
        <w:t>)</w:t>
      </w:r>
    </w:p>
    <w:p w14:paraId="0E5794D6" w14:textId="77777777" w:rsidR="00177532" w:rsidRPr="009D7753" w:rsidRDefault="00177532" w:rsidP="00177532">
      <w:pPr>
        <w:pStyle w:val="Header"/>
        <w:rPr>
          <w:rFonts w:ascii="Arial" w:hAnsi="Arial" w:cs="Arial"/>
          <w:sz w:val="22"/>
          <w:szCs w:val="22"/>
        </w:rPr>
      </w:pPr>
    </w:p>
    <w:p w14:paraId="50F57F07" w14:textId="77777777" w:rsidR="00393AEC" w:rsidRPr="009D7753" w:rsidRDefault="00393AEC" w:rsidP="00393AEC">
      <w:pPr>
        <w:pStyle w:val="Header"/>
        <w:rPr>
          <w:rFonts w:ascii="Arial" w:hAnsi="Arial" w:cs="Arial"/>
          <w:iCs/>
          <w:sz w:val="22"/>
          <w:szCs w:val="22"/>
        </w:rPr>
      </w:pPr>
    </w:p>
    <w:p w14:paraId="75170C9A" w14:textId="77777777" w:rsidR="00CA71B6" w:rsidRPr="009D7753" w:rsidRDefault="00600F7D" w:rsidP="00393AEC">
      <w:pPr>
        <w:pStyle w:val="Heading1"/>
        <w:jc w:val="left"/>
        <w:rPr>
          <w:rFonts w:ascii="Arial" w:hAnsi="Arial" w:cs="Arial"/>
          <w:sz w:val="22"/>
          <w:szCs w:val="22"/>
        </w:rPr>
      </w:pPr>
      <w:r w:rsidRPr="009D7753">
        <w:rPr>
          <w:rFonts w:ascii="Arial" w:hAnsi="Arial" w:cs="Arial"/>
          <w:sz w:val="22"/>
          <w:szCs w:val="22"/>
        </w:rPr>
        <w:t>Technical specifications</w:t>
      </w:r>
    </w:p>
    <w:p w14:paraId="104B60B7" w14:textId="77777777" w:rsidR="00393AEC" w:rsidRPr="009D7753" w:rsidRDefault="00184FB9" w:rsidP="00393AEC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9D7753">
        <w:rPr>
          <w:rFonts w:ascii="Arial" w:hAnsi="Arial" w:cs="Arial"/>
          <w:i/>
          <w:iCs/>
          <w:sz w:val="22"/>
          <w:szCs w:val="22"/>
        </w:rPr>
        <w:t xml:space="preserve">Outline what platforms video will be hosted on, video format, subtitles, </w:t>
      </w:r>
      <w:r w:rsidR="00600F7D" w:rsidRPr="009D7753">
        <w:rPr>
          <w:rFonts w:ascii="Arial" w:hAnsi="Arial" w:cs="Arial"/>
          <w:i/>
          <w:iCs/>
          <w:sz w:val="22"/>
          <w:szCs w:val="22"/>
        </w:rPr>
        <w:t xml:space="preserve">distribution, </w:t>
      </w:r>
      <w:r w:rsidRPr="009D7753">
        <w:rPr>
          <w:rFonts w:ascii="Arial" w:hAnsi="Arial" w:cs="Arial"/>
          <w:i/>
          <w:iCs/>
          <w:sz w:val="22"/>
          <w:szCs w:val="22"/>
        </w:rPr>
        <w:t>etc.</w:t>
      </w:r>
      <w:r w:rsidR="00DA49ED" w:rsidRPr="009D7753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6CA0E32" w14:textId="77777777" w:rsidR="00184FB9" w:rsidRPr="009D7753" w:rsidRDefault="00184FB9" w:rsidP="00393AEC">
      <w:pPr>
        <w:pStyle w:val="Header"/>
        <w:rPr>
          <w:rFonts w:ascii="Arial" w:hAnsi="Arial" w:cs="Arial"/>
          <w:i/>
          <w:iCs/>
          <w:sz w:val="22"/>
          <w:szCs w:val="22"/>
        </w:rPr>
      </w:pPr>
    </w:p>
    <w:p w14:paraId="008F531C" w14:textId="77777777" w:rsidR="00600F7D" w:rsidRPr="009D7753" w:rsidRDefault="00600F7D" w:rsidP="00184FB9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1573FC77" w14:textId="77777777" w:rsidR="00184FB9" w:rsidRPr="009D7753" w:rsidRDefault="00184FB9" w:rsidP="00184FB9">
      <w:pPr>
        <w:pStyle w:val="Heading1"/>
        <w:rPr>
          <w:rFonts w:ascii="Arial" w:hAnsi="Arial" w:cs="Arial"/>
          <w:sz w:val="22"/>
          <w:szCs w:val="22"/>
        </w:rPr>
      </w:pPr>
      <w:r w:rsidRPr="009D7753">
        <w:rPr>
          <w:rFonts w:ascii="Arial" w:hAnsi="Arial" w:cs="Arial"/>
          <w:sz w:val="22"/>
          <w:szCs w:val="22"/>
        </w:rPr>
        <w:t>Timing</w:t>
      </w:r>
    </w:p>
    <w:p w14:paraId="1DA929EA" w14:textId="77777777" w:rsidR="00184FB9" w:rsidRPr="009D7753" w:rsidRDefault="00184FB9" w:rsidP="00184FB9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9D7753">
        <w:rPr>
          <w:rFonts w:ascii="Arial" w:hAnsi="Arial" w:cs="Arial"/>
          <w:i/>
          <w:iCs/>
          <w:sz w:val="22"/>
          <w:szCs w:val="22"/>
        </w:rPr>
        <w:t xml:space="preserve">What are deadlines for first draft and final draft? </w:t>
      </w:r>
    </w:p>
    <w:p w14:paraId="7DB9BC53" w14:textId="77777777" w:rsidR="00184FB9" w:rsidRPr="009D7753" w:rsidRDefault="00184FB9" w:rsidP="00184FB9">
      <w:pPr>
        <w:pStyle w:val="Header"/>
        <w:jc w:val="both"/>
        <w:rPr>
          <w:rFonts w:ascii="Arial" w:hAnsi="Arial" w:cs="Arial"/>
          <w:iCs/>
          <w:sz w:val="22"/>
          <w:szCs w:val="22"/>
          <w:lang w:eastAsia="en-AU"/>
        </w:rPr>
      </w:pPr>
    </w:p>
    <w:p w14:paraId="597ABB31" w14:textId="77777777" w:rsidR="00DB2F26" w:rsidRPr="009D7753" w:rsidRDefault="00DB2F26" w:rsidP="00DB2F26">
      <w:pPr>
        <w:pStyle w:val="Heading1"/>
        <w:jc w:val="left"/>
        <w:rPr>
          <w:rFonts w:ascii="Arial" w:hAnsi="Arial" w:cs="Arial"/>
          <w:sz w:val="22"/>
          <w:szCs w:val="22"/>
        </w:rPr>
      </w:pPr>
      <w:r w:rsidRPr="009D7753">
        <w:rPr>
          <w:rFonts w:ascii="Arial" w:hAnsi="Arial" w:cs="Arial"/>
          <w:sz w:val="22"/>
          <w:szCs w:val="22"/>
        </w:rPr>
        <w:t>Action plan</w:t>
      </w:r>
    </w:p>
    <w:p w14:paraId="546C32C6" w14:textId="77777777" w:rsidR="00DB2F26" w:rsidRPr="009D7753" w:rsidRDefault="00DB2F26" w:rsidP="00DB2F2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551"/>
        <w:gridCol w:w="4536"/>
        <w:gridCol w:w="1554"/>
      </w:tblGrid>
      <w:tr w:rsidR="00DB2F26" w:rsidRPr="009D7753" w14:paraId="3191DC31" w14:textId="77777777" w:rsidTr="00B800F2">
        <w:tc>
          <w:tcPr>
            <w:tcW w:w="1555" w:type="dxa"/>
            <w:shd w:val="clear" w:color="auto" w:fill="DBE5F1" w:themeFill="accent1" w:themeFillTint="33"/>
          </w:tcPr>
          <w:p w14:paraId="55E4A5F4" w14:textId="77777777" w:rsidR="00DB2F26" w:rsidRPr="009D7753" w:rsidRDefault="00DB2F26" w:rsidP="005127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7753">
              <w:rPr>
                <w:rFonts w:ascii="Arial" w:hAnsi="Arial" w:cs="Arial"/>
                <w:b/>
                <w:sz w:val="22"/>
                <w:szCs w:val="22"/>
              </w:rPr>
              <w:t>Timing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3FBF5B2E" w14:textId="77777777" w:rsidR="00DB2F26" w:rsidRPr="009D7753" w:rsidRDefault="00A21488" w:rsidP="005127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7753">
              <w:rPr>
                <w:rFonts w:ascii="Arial" w:hAnsi="Arial" w:cs="Arial"/>
                <w:b/>
                <w:sz w:val="22"/>
                <w:szCs w:val="22"/>
              </w:rPr>
              <w:t>Task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2B19CFE0" w14:textId="77777777" w:rsidR="00DB2F26" w:rsidRPr="009D7753" w:rsidRDefault="00DB2F26" w:rsidP="005127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7753">
              <w:rPr>
                <w:rFonts w:ascii="Arial" w:hAnsi="Arial" w:cs="Arial"/>
                <w:b/>
                <w:sz w:val="22"/>
                <w:szCs w:val="22"/>
              </w:rPr>
              <w:t>Detail</w:t>
            </w:r>
          </w:p>
        </w:tc>
        <w:tc>
          <w:tcPr>
            <w:tcW w:w="1554" w:type="dxa"/>
            <w:shd w:val="clear" w:color="auto" w:fill="DBE5F1" w:themeFill="accent1" w:themeFillTint="33"/>
          </w:tcPr>
          <w:p w14:paraId="184887E3" w14:textId="77777777" w:rsidR="00DB2F26" w:rsidRPr="009D7753" w:rsidRDefault="00DB2F26" w:rsidP="005127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7753">
              <w:rPr>
                <w:rFonts w:ascii="Arial" w:hAnsi="Arial" w:cs="Arial"/>
                <w:b/>
                <w:sz w:val="22"/>
                <w:szCs w:val="22"/>
              </w:rPr>
              <w:t>Owner</w:t>
            </w:r>
          </w:p>
        </w:tc>
      </w:tr>
      <w:tr w:rsidR="00DB2F26" w:rsidRPr="009D7753" w14:paraId="4BE27D97" w14:textId="77777777" w:rsidTr="00B800F2">
        <w:tc>
          <w:tcPr>
            <w:tcW w:w="1555" w:type="dxa"/>
          </w:tcPr>
          <w:p w14:paraId="43B91DA4" w14:textId="77777777" w:rsidR="00DB2F26" w:rsidRPr="009D7753" w:rsidRDefault="00DB2F26" w:rsidP="005127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FB2EE40" w14:textId="77777777" w:rsidR="00DB2F26" w:rsidRPr="009D7753" w:rsidRDefault="00166DBB" w:rsidP="00AD716D">
            <w:pPr>
              <w:rPr>
                <w:rFonts w:ascii="Arial" w:hAnsi="Arial" w:cs="Arial"/>
                <w:sz w:val="22"/>
                <w:szCs w:val="22"/>
              </w:rPr>
            </w:pPr>
            <w:r w:rsidRPr="009D7753">
              <w:rPr>
                <w:rFonts w:ascii="Arial" w:hAnsi="Arial" w:cs="Arial"/>
                <w:sz w:val="22"/>
                <w:szCs w:val="22"/>
              </w:rPr>
              <w:t>V</w:t>
            </w:r>
            <w:r w:rsidR="00DB2F26" w:rsidRPr="009D7753">
              <w:rPr>
                <w:rFonts w:ascii="Arial" w:hAnsi="Arial" w:cs="Arial"/>
                <w:sz w:val="22"/>
                <w:szCs w:val="22"/>
              </w:rPr>
              <w:t>ideo brief</w:t>
            </w:r>
            <w:r w:rsidR="00B800F2" w:rsidRPr="009D7753">
              <w:rPr>
                <w:rFonts w:ascii="Arial" w:hAnsi="Arial" w:cs="Arial"/>
                <w:sz w:val="22"/>
                <w:szCs w:val="22"/>
              </w:rPr>
              <w:t xml:space="preserve"> completed</w:t>
            </w:r>
          </w:p>
        </w:tc>
        <w:tc>
          <w:tcPr>
            <w:tcW w:w="4536" w:type="dxa"/>
          </w:tcPr>
          <w:p w14:paraId="7E6AE6A3" w14:textId="77777777" w:rsidR="00DB2F26" w:rsidRPr="009D7753" w:rsidRDefault="00DB2F26" w:rsidP="00166D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14:paraId="661EEFCD" w14:textId="77777777" w:rsidR="00DB2F26" w:rsidRPr="009D7753" w:rsidRDefault="00DB2F26" w:rsidP="005127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716D" w:rsidRPr="009D7753" w14:paraId="2E272DC1" w14:textId="77777777" w:rsidTr="00B800F2">
        <w:tc>
          <w:tcPr>
            <w:tcW w:w="1555" w:type="dxa"/>
          </w:tcPr>
          <w:p w14:paraId="4AF8D5D5" w14:textId="77777777" w:rsidR="00AD716D" w:rsidRPr="009D7753" w:rsidRDefault="00AD716D" w:rsidP="005127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7302D43" w14:textId="77777777" w:rsidR="00AD716D" w:rsidRPr="009D7753" w:rsidRDefault="00B800F2" w:rsidP="00DB2F26">
            <w:pPr>
              <w:rPr>
                <w:rFonts w:ascii="Arial" w:hAnsi="Arial" w:cs="Arial"/>
                <w:sz w:val="22"/>
                <w:szCs w:val="22"/>
              </w:rPr>
            </w:pPr>
            <w:r w:rsidRPr="009D7753">
              <w:rPr>
                <w:rFonts w:ascii="Arial" w:hAnsi="Arial" w:cs="Arial"/>
                <w:sz w:val="22"/>
                <w:szCs w:val="22"/>
              </w:rPr>
              <w:t>Video planning, script confirmation, approvals</w:t>
            </w:r>
          </w:p>
        </w:tc>
        <w:tc>
          <w:tcPr>
            <w:tcW w:w="4536" w:type="dxa"/>
          </w:tcPr>
          <w:p w14:paraId="1E4537DD" w14:textId="77777777" w:rsidR="00AD716D" w:rsidRPr="009D7753" w:rsidRDefault="00AD716D" w:rsidP="00AD71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14:paraId="607CC890" w14:textId="77777777" w:rsidR="00AD716D" w:rsidRPr="009D7753" w:rsidRDefault="00AD716D" w:rsidP="005127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2F26" w:rsidRPr="009D7753" w14:paraId="57266ECA" w14:textId="77777777" w:rsidTr="00B800F2">
        <w:tc>
          <w:tcPr>
            <w:tcW w:w="1555" w:type="dxa"/>
          </w:tcPr>
          <w:p w14:paraId="30131F1A" w14:textId="77777777" w:rsidR="00DB2F26" w:rsidRPr="009D7753" w:rsidRDefault="00DB2F26" w:rsidP="005127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89D080D" w14:textId="77777777" w:rsidR="00DB2F26" w:rsidRPr="009D7753" w:rsidRDefault="00B800F2" w:rsidP="00DB2F26">
            <w:pPr>
              <w:rPr>
                <w:rFonts w:ascii="Arial" w:hAnsi="Arial" w:cs="Arial"/>
                <w:sz w:val="22"/>
                <w:szCs w:val="22"/>
              </w:rPr>
            </w:pPr>
            <w:r w:rsidRPr="009D7753">
              <w:rPr>
                <w:rFonts w:ascii="Arial" w:hAnsi="Arial" w:cs="Arial"/>
                <w:sz w:val="22"/>
                <w:szCs w:val="22"/>
              </w:rPr>
              <w:t>Filming and production</w:t>
            </w:r>
          </w:p>
        </w:tc>
        <w:tc>
          <w:tcPr>
            <w:tcW w:w="4536" w:type="dxa"/>
          </w:tcPr>
          <w:p w14:paraId="6B4AD23B" w14:textId="77777777" w:rsidR="00DB2F26" w:rsidRPr="009D7753" w:rsidRDefault="00DB2F26" w:rsidP="00166D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14:paraId="307016C6" w14:textId="77777777" w:rsidR="00DB2F26" w:rsidRPr="009D7753" w:rsidRDefault="00DB2F26" w:rsidP="005127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2F26" w:rsidRPr="009D7753" w14:paraId="281BDA79" w14:textId="77777777" w:rsidTr="00B800F2">
        <w:tc>
          <w:tcPr>
            <w:tcW w:w="1555" w:type="dxa"/>
          </w:tcPr>
          <w:p w14:paraId="78751272" w14:textId="77777777" w:rsidR="00DB2F26" w:rsidRPr="009D7753" w:rsidRDefault="00DB2F26" w:rsidP="00AD71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E51A22A" w14:textId="77777777" w:rsidR="00DB2F26" w:rsidRPr="009D7753" w:rsidRDefault="00B800F2" w:rsidP="00B800F2">
            <w:pPr>
              <w:rPr>
                <w:rFonts w:ascii="Arial" w:hAnsi="Arial" w:cs="Arial"/>
                <w:sz w:val="22"/>
                <w:szCs w:val="22"/>
              </w:rPr>
            </w:pPr>
            <w:r w:rsidRPr="009D7753">
              <w:rPr>
                <w:rFonts w:ascii="Arial" w:hAnsi="Arial" w:cs="Arial"/>
                <w:sz w:val="22"/>
                <w:szCs w:val="22"/>
              </w:rPr>
              <w:t>First draft for review</w:t>
            </w:r>
          </w:p>
        </w:tc>
        <w:tc>
          <w:tcPr>
            <w:tcW w:w="4536" w:type="dxa"/>
          </w:tcPr>
          <w:p w14:paraId="5CC6FDBF" w14:textId="77777777" w:rsidR="00DB2F26" w:rsidRPr="009D7753" w:rsidRDefault="00DB2F26" w:rsidP="005127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14:paraId="59017615" w14:textId="77777777" w:rsidR="00DB2F26" w:rsidRPr="009D7753" w:rsidRDefault="00DB2F26" w:rsidP="005127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2F26" w:rsidRPr="009D7753" w14:paraId="2561A8D8" w14:textId="77777777" w:rsidTr="00B800F2">
        <w:tc>
          <w:tcPr>
            <w:tcW w:w="1555" w:type="dxa"/>
          </w:tcPr>
          <w:p w14:paraId="4F991B70" w14:textId="77777777" w:rsidR="00DB2F26" w:rsidRPr="009D7753" w:rsidRDefault="00DB2F26" w:rsidP="005127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FBE7C77" w14:textId="77777777" w:rsidR="00DB2F26" w:rsidRPr="009D7753" w:rsidRDefault="00B800F2" w:rsidP="005127EB">
            <w:pPr>
              <w:rPr>
                <w:rFonts w:ascii="Arial" w:hAnsi="Arial" w:cs="Arial"/>
                <w:sz w:val="22"/>
                <w:szCs w:val="22"/>
              </w:rPr>
            </w:pPr>
            <w:r w:rsidRPr="009D7753">
              <w:rPr>
                <w:rFonts w:ascii="Arial" w:hAnsi="Arial" w:cs="Arial"/>
                <w:sz w:val="22"/>
                <w:szCs w:val="22"/>
              </w:rPr>
              <w:t>Video approved</w:t>
            </w:r>
          </w:p>
        </w:tc>
        <w:tc>
          <w:tcPr>
            <w:tcW w:w="4536" w:type="dxa"/>
          </w:tcPr>
          <w:p w14:paraId="09B9C6D6" w14:textId="77777777" w:rsidR="00DB2F26" w:rsidRPr="009D7753" w:rsidRDefault="00DB2F26" w:rsidP="005127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14:paraId="370DBEE8" w14:textId="77777777" w:rsidR="00DB2F26" w:rsidRPr="009D7753" w:rsidRDefault="00DB2F26" w:rsidP="005127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9722CA" w14:textId="77777777" w:rsidR="00DB2F26" w:rsidRPr="009D7753" w:rsidRDefault="00DB2F26" w:rsidP="00393AEC">
      <w:pPr>
        <w:pStyle w:val="Header"/>
        <w:rPr>
          <w:rFonts w:ascii="Arial" w:eastAsia="Times New Roman" w:hAnsi="Arial" w:cs="Arial"/>
          <w:bCs/>
          <w:sz w:val="22"/>
          <w:szCs w:val="22"/>
          <w:lang w:val="en-AU"/>
        </w:rPr>
      </w:pPr>
    </w:p>
    <w:p w14:paraId="771E5B53" w14:textId="77777777" w:rsidR="00600F7D" w:rsidRPr="009D7753" w:rsidRDefault="00600F7D" w:rsidP="00600F7D">
      <w:pPr>
        <w:pStyle w:val="Header"/>
        <w:rPr>
          <w:rFonts w:ascii="Arial" w:hAnsi="Arial" w:cs="Arial"/>
          <w:sz w:val="22"/>
          <w:szCs w:val="22"/>
        </w:rPr>
      </w:pPr>
    </w:p>
    <w:p w14:paraId="62A264FA" w14:textId="77777777" w:rsidR="00600F7D" w:rsidRPr="009D7753" w:rsidRDefault="00600F7D" w:rsidP="00600F7D">
      <w:pPr>
        <w:pStyle w:val="Heading1"/>
        <w:rPr>
          <w:rFonts w:ascii="Arial" w:hAnsi="Arial" w:cs="Arial"/>
          <w:sz w:val="22"/>
          <w:szCs w:val="22"/>
        </w:rPr>
      </w:pPr>
      <w:r w:rsidRPr="009D7753">
        <w:rPr>
          <w:rFonts w:ascii="Arial" w:hAnsi="Arial" w:cs="Arial"/>
          <w:sz w:val="22"/>
          <w:szCs w:val="22"/>
        </w:rPr>
        <w:t>Key stakeholders</w:t>
      </w:r>
    </w:p>
    <w:p w14:paraId="0B08C555" w14:textId="77777777" w:rsidR="00600F7D" w:rsidRPr="009D7753" w:rsidRDefault="00600F7D" w:rsidP="00600F7D">
      <w:pPr>
        <w:pStyle w:val="Head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103"/>
        <w:gridCol w:w="2971"/>
      </w:tblGrid>
      <w:tr w:rsidR="00600F7D" w:rsidRPr="009D7753" w14:paraId="2831888E" w14:textId="77777777" w:rsidTr="00670754">
        <w:tc>
          <w:tcPr>
            <w:tcW w:w="2122" w:type="dxa"/>
            <w:shd w:val="clear" w:color="auto" w:fill="DBE5F1" w:themeFill="accent1" w:themeFillTint="33"/>
          </w:tcPr>
          <w:p w14:paraId="6A8700AE" w14:textId="77777777" w:rsidR="00600F7D" w:rsidRPr="009D7753" w:rsidRDefault="00600F7D" w:rsidP="00670754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  <w:r w:rsidRPr="009D7753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5103" w:type="dxa"/>
            <w:shd w:val="clear" w:color="auto" w:fill="DBE5F1" w:themeFill="accent1" w:themeFillTint="33"/>
          </w:tcPr>
          <w:p w14:paraId="5831F2E5" w14:textId="77777777" w:rsidR="00600F7D" w:rsidRPr="009D7753" w:rsidRDefault="00600F7D" w:rsidP="00670754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  <w:r w:rsidRPr="009D7753">
              <w:rPr>
                <w:rFonts w:ascii="Arial" w:hAnsi="Arial" w:cs="Arial"/>
                <w:b/>
                <w:sz w:val="22"/>
                <w:szCs w:val="22"/>
              </w:rPr>
              <w:t>Role</w:t>
            </w:r>
          </w:p>
        </w:tc>
        <w:tc>
          <w:tcPr>
            <w:tcW w:w="2971" w:type="dxa"/>
            <w:shd w:val="clear" w:color="auto" w:fill="DBE5F1" w:themeFill="accent1" w:themeFillTint="33"/>
          </w:tcPr>
          <w:p w14:paraId="0F40134F" w14:textId="77777777" w:rsidR="00600F7D" w:rsidRPr="009D7753" w:rsidRDefault="00600F7D" w:rsidP="00670754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  <w:r w:rsidRPr="009D7753">
              <w:rPr>
                <w:rFonts w:ascii="Arial" w:hAnsi="Arial" w:cs="Arial"/>
                <w:b/>
                <w:sz w:val="22"/>
                <w:szCs w:val="22"/>
              </w:rPr>
              <w:t>Responsibilities</w:t>
            </w:r>
          </w:p>
        </w:tc>
      </w:tr>
      <w:tr w:rsidR="00600F7D" w:rsidRPr="009D7753" w14:paraId="5D614A90" w14:textId="77777777" w:rsidTr="00670754">
        <w:tc>
          <w:tcPr>
            <w:tcW w:w="2122" w:type="dxa"/>
          </w:tcPr>
          <w:p w14:paraId="0F5074AC" w14:textId="77777777" w:rsidR="00600F7D" w:rsidRPr="009D7753" w:rsidRDefault="00600F7D" w:rsidP="00670754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1C98B018" w14:textId="77777777" w:rsidR="00600F7D" w:rsidRPr="009D7753" w:rsidRDefault="00600F7D" w:rsidP="00670754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1" w:type="dxa"/>
          </w:tcPr>
          <w:p w14:paraId="28A858BE" w14:textId="77777777" w:rsidR="00600F7D" w:rsidRPr="009D7753" w:rsidRDefault="00600F7D" w:rsidP="00670754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F7D" w:rsidRPr="009D7753" w14:paraId="6980DA97" w14:textId="77777777" w:rsidTr="00670754">
        <w:tc>
          <w:tcPr>
            <w:tcW w:w="2122" w:type="dxa"/>
          </w:tcPr>
          <w:p w14:paraId="78765279" w14:textId="77777777" w:rsidR="00600F7D" w:rsidRPr="009D7753" w:rsidRDefault="00600F7D" w:rsidP="00670754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E46D5D4" w14:textId="77777777" w:rsidR="00600F7D" w:rsidRPr="009D7753" w:rsidRDefault="00600F7D" w:rsidP="00670754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1" w:type="dxa"/>
          </w:tcPr>
          <w:p w14:paraId="2E86192F" w14:textId="77777777" w:rsidR="00600F7D" w:rsidRPr="009D7753" w:rsidRDefault="00600F7D" w:rsidP="00670754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F7D" w:rsidRPr="009D7753" w14:paraId="76CDD47E" w14:textId="77777777" w:rsidTr="00670754">
        <w:tc>
          <w:tcPr>
            <w:tcW w:w="2122" w:type="dxa"/>
          </w:tcPr>
          <w:p w14:paraId="0F4ECDBE" w14:textId="77777777" w:rsidR="00600F7D" w:rsidRPr="009D7753" w:rsidRDefault="00600F7D" w:rsidP="00670754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D37A14D" w14:textId="77777777" w:rsidR="00600F7D" w:rsidRPr="009D7753" w:rsidRDefault="00600F7D" w:rsidP="00670754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1" w:type="dxa"/>
          </w:tcPr>
          <w:p w14:paraId="3A33F86A" w14:textId="77777777" w:rsidR="00600F7D" w:rsidRPr="009D7753" w:rsidRDefault="00600F7D" w:rsidP="00670754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F7D" w:rsidRPr="009D7753" w14:paraId="0BB02919" w14:textId="77777777" w:rsidTr="00670754">
        <w:tc>
          <w:tcPr>
            <w:tcW w:w="2122" w:type="dxa"/>
          </w:tcPr>
          <w:p w14:paraId="515DEBBF" w14:textId="77777777" w:rsidR="00600F7D" w:rsidRPr="009D7753" w:rsidRDefault="00600F7D" w:rsidP="00670754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1B29CF89" w14:textId="77777777" w:rsidR="00600F7D" w:rsidRPr="009D7753" w:rsidRDefault="00600F7D" w:rsidP="00670754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1" w:type="dxa"/>
          </w:tcPr>
          <w:p w14:paraId="2E0B89BF" w14:textId="77777777" w:rsidR="00600F7D" w:rsidRPr="009D7753" w:rsidRDefault="00600F7D" w:rsidP="00670754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256D37" w14:textId="77777777" w:rsidR="00600F7D" w:rsidRPr="009D7753" w:rsidRDefault="00600F7D" w:rsidP="00393AEC">
      <w:pPr>
        <w:pStyle w:val="Header"/>
        <w:rPr>
          <w:rFonts w:ascii="Arial" w:eastAsia="Times New Roman" w:hAnsi="Arial" w:cs="Arial"/>
          <w:bCs/>
          <w:sz w:val="22"/>
          <w:szCs w:val="22"/>
          <w:lang w:val="en-AU"/>
        </w:rPr>
      </w:pPr>
    </w:p>
    <w:sectPr w:rsidR="00600F7D" w:rsidRPr="009D7753" w:rsidSect="00D44D38">
      <w:headerReference w:type="default" r:id="rId8"/>
      <w:footerReference w:type="default" r:id="rId9"/>
      <w:pgSz w:w="11900" w:h="16840"/>
      <w:pgMar w:top="2836" w:right="843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FF1B3" w14:textId="77777777" w:rsidR="00B44658" w:rsidRDefault="00B44658" w:rsidP="002122C9">
      <w:r>
        <w:separator/>
      </w:r>
    </w:p>
  </w:endnote>
  <w:endnote w:type="continuationSeparator" w:id="0">
    <w:p w14:paraId="6DAEC319" w14:textId="77777777" w:rsidR="00B44658" w:rsidRDefault="00B44658" w:rsidP="0021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00DF9" w14:textId="77777777" w:rsidR="002122C9" w:rsidRDefault="002122C9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BA6576" wp14:editId="2ED36025">
              <wp:simplePos x="0" y="0"/>
              <wp:positionH relativeFrom="column">
                <wp:posOffset>-564144</wp:posOffset>
              </wp:positionH>
              <wp:positionV relativeFrom="paragraph">
                <wp:posOffset>379730</wp:posOffset>
              </wp:positionV>
              <wp:extent cx="7602279" cy="264352"/>
              <wp:effectExtent l="0" t="0" r="0" b="254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2279" cy="264352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26E199" id="Rectangle 4" o:spid="_x0000_s1026" style="position:absolute;margin-left:-44.4pt;margin-top:29.9pt;width:598.6pt;height:2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" fillcolor="#ffd300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869A7" w14:textId="77777777" w:rsidR="00B44658" w:rsidRDefault="00B44658" w:rsidP="002122C9">
      <w:r>
        <w:separator/>
      </w:r>
    </w:p>
  </w:footnote>
  <w:footnote w:type="continuationSeparator" w:id="0">
    <w:p w14:paraId="7A4AACF4" w14:textId="77777777" w:rsidR="00B44658" w:rsidRDefault="00B44658" w:rsidP="0021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21D80" w14:textId="28280FE2" w:rsidR="002122C9" w:rsidRDefault="009D7753" w:rsidP="004D517C">
    <w:pPr>
      <w:pStyle w:val="Header"/>
      <w:tabs>
        <w:tab w:val="clear" w:pos="4513"/>
        <w:tab w:val="clear" w:pos="9026"/>
        <w:tab w:val="right" w:pos="10206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23F61C2F" wp14:editId="0F84649D">
          <wp:simplePos x="0" y="0"/>
          <wp:positionH relativeFrom="column">
            <wp:posOffset>-540385</wp:posOffset>
          </wp:positionH>
          <wp:positionV relativeFrom="paragraph">
            <wp:posOffset>-457200</wp:posOffset>
          </wp:positionV>
          <wp:extent cx="7560000" cy="2147407"/>
          <wp:effectExtent l="0" t="0" r="0" b="0"/>
          <wp:wrapNone/>
          <wp:docPr id="383277844" name="Picture 1" descr="A close-up of a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277844" name="Picture 1" descr="A close-up of a pers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147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555"/>
    <w:multiLevelType w:val="hybridMultilevel"/>
    <w:tmpl w:val="C05C4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313C3"/>
    <w:multiLevelType w:val="hybridMultilevel"/>
    <w:tmpl w:val="C21C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26937"/>
    <w:multiLevelType w:val="hybridMultilevel"/>
    <w:tmpl w:val="C458FA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9569D"/>
    <w:multiLevelType w:val="hybridMultilevel"/>
    <w:tmpl w:val="1CAA103A"/>
    <w:lvl w:ilvl="0" w:tplc="CACA3508"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</w:rPr>
    </w:lvl>
    <w:lvl w:ilvl="1" w:tplc="F31AF178">
      <w:start w:val="1"/>
      <w:numFmt w:val="bullet"/>
      <w:lvlText w:val="o"/>
      <w:lvlJc w:val="right"/>
      <w:pPr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44269"/>
    <w:multiLevelType w:val="hybridMultilevel"/>
    <w:tmpl w:val="DA20A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C0D05"/>
    <w:multiLevelType w:val="hybridMultilevel"/>
    <w:tmpl w:val="4E14B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1570A"/>
    <w:multiLevelType w:val="hybridMultilevel"/>
    <w:tmpl w:val="A97EC646"/>
    <w:lvl w:ilvl="0" w:tplc="0B1A213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696AA5"/>
    <w:multiLevelType w:val="hybridMultilevel"/>
    <w:tmpl w:val="30C419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643AB"/>
    <w:multiLevelType w:val="hybridMultilevel"/>
    <w:tmpl w:val="8A5C6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32EE9"/>
    <w:multiLevelType w:val="hybridMultilevel"/>
    <w:tmpl w:val="DFAA2E90"/>
    <w:lvl w:ilvl="0" w:tplc="0B1A21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23A8A"/>
    <w:multiLevelType w:val="hybridMultilevel"/>
    <w:tmpl w:val="21AE90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220A6"/>
    <w:multiLevelType w:val="hybridMultilevel"/>
    <w:tmpl w:val="7C043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46CA7"/>
    <w:multiLevelType w:val="hybridMultilevel"/>
    <w:tmpl w:val="2F424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E3156"/>
    <w:multiLevelType w:val="hybridMultilevel"/>
    <w:tmpl w:val="CDF840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E371DF"/>
    <w:multiLevelType w:val="hybridMultilevel"/>
    <w:tmpl w:val="89E6B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17FD0"/>
    <w:multiLevelType w:val="hybridMultilevel"/>
    <w:tmpl w:val="37D8A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015538">
    <w:abstractNumId w:val="4"/>
  </w:num>
  <w:num w:numId="2" w16cid:durableId="23872601">
    <w:abstractNumId w:val="5"/>
  </w:num>
  <w:num w:numId="3" w16cid:durableId="1692221754">
    <w:abstractNumId w:val="11"/>
  </w:num>
  <w:num w:numId="4" w16cid:durableId="1242720399">
    <w:abstractNumId w:val="1"/>
  </w:num>
  <w:num w:numId="5" w16cid:durableId="1311984485">
    <w:abstractNumId w:val="12"/>
  </w:num>
  <w:num w:numId="6" w16cid:durableId="1187790828">
    <w:abstractNumId w:val="15"/>
  </w:num>
  <w:num w:numId="7" w16cid:durableId="2023241490">
    <w:abstractNumId w:val="8"/>
  </w:num>
  <w:num w:numId="8" w16cid:durableId="1178229389">
    <w:abstractNumId w:val="13"/>
  </w:num>
  <w:num w:numId="9" w16cid:durableId="243690094">
    <w:abstractNumId w:val="7"/>
  </w:num>
  <w:num w:numId="10" w16cid:durableId="1439253994">
    <w:abstractNumId w:val="0"/>
  </w:num>
  <w:num w:numId="11" w16cid:durableId="892960465">
    <w:abstractNumId w:val="10"/>
  </w:num>
  <w:num w:numId="12" w16cid:durableId="1571232510">
    <w:abstractNumId w:val="3"/>
  </w:num>
  <w:num w:numId="13" w16cid:durableId="1531843123">
    <w:abstractNumId w:val="14"/>
  </w:num>
  <w:num w:numId="14" w16cid:durableId="1179271487">
    <w:abstractNumId w:val="6"/>
  </w:num>
  <w:num w:numId="15" w16cid:durableId="330792835">
    <w:abstractNumId w:val="9"/>
  </w:num>
  <w:num w:numId="16" w16cid:durableId="1974286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53"/>
    <w:rsid w:val="00037354"/>
    <w:rsid w:val="000722BD"/>
    <w:rsid w:val="000B5EF4"/>
    <w:rsid w:val="000D27EB"/>
    <w:rsid w:val="000E7D40"/>
    <w:rsid w:val="000F3BBE"/>
    <w:rsid w:val="00120712"/>
    <w:rsid w:val="00166DBB"/>
    <w:rsid w:val="001717A5"/>
    <w:rsid w:val="00177532"/>
    <w:rsid w:val="00184FB9"/>
    <w:rsid w:val="00192952"/>
    <w:rsid w:val="001A4E58"/>
    <w:rsid w:val="001B03C4"/>
    <w:rsid w:val="001B7145"/>
    <w:rsid w:val="001E369E"/>
    <w:rsid w:val="002122C9"/>
    <w:rsid w:val="00241BAA"/>
    <w:rsid w:val="002D0CB7"/>
    <w:rsid w:val="002D6BB2"/>
    <w:rsid w:val="002F573C"/>
    <w:rsid w:val="002F6171"/>
    <w:rsid w:val="00320C3F"/>
    <w:rsid w:val="00341649"/>
    <w:rsid w:val="00343E9F"/>
    <w:rsid w:val="00357B14"/>
    <w:rsid w:val="00371514"/>
    <w:rsid w:val="00393AEC"/>
    <w:rsid w:val="00394F8A"/>
    <w:rsid w:val="003B6634"/>
    <w:rsid w:val="003C3ABB"/>
    <w:rsid w:val="003E1ACE"/>
    <w:rsid w:val="003E4805"/>
    <w:rsid w:val="004519BC"/>
    <w:rsid w:val="004829D4"/>
    <w:rsid w:val="00490D82"/>
    <w:rsid w:val="004952A1"/>
    <w:rsid w:val="004A7955"/>
    <w:rsid w:val="004B4408"/>
    <w:rsid w:val="004D0F01"/>
    <w:rsid w:val="004D517C"/>
    <w:rsid w:val="0051522F"/>
    <w:rsid w:val="00541439"/>
    <w:rsid w:val="00576DC1"/>
    <w:rsid w:val="005830E9"/>
    <w:rsid w:val="005B7BCD"/>
    <w:rsid w:val="005D1268"/>
    <w:rsid w:val="005E0C02"/>
    <w:rsid w:val="005E6BE9"/>
    <w:rsid w:val="00600F7D"/>
    <w:rsid w:val="00604933"/>
    <w:rsid w:val="00606C2B"/>
    <w:rsid w:val="006257FA"/>
    <w:rsid w:val="00627608"/>
    <w:rsid w:val="00675E03"/>
    <w:rsid w:val="00682788"/>
    <w:rsid w:val="00695BAD"/>
    <w:rsid w:val="006A167B"/>
    <w:rsid w:val="006F2E1A"/>
    <w:rsid w:val="00705260"/>
    <w:rsid w:val="007172C2"/>
    <w:rsid w:val="00745F82"/>
    <w:rsid w:val="007948FD"/>
    <w:rsid w:val="0079540D"/>
    <w:rsid w:val="00810AC4"/>
    <w:rsid w:val="00832211"/>
    <w:rsid w:val="00860BA0"/>
    <w:rsid w:val="00880783"/>
    <w:rsid w:val="00887E8C"/>
    <w:rsid w:val="008B1069"/>
    <w:rsid w:val="008F72C0"/>
    <w:rsid w:val="00907CF0"/>
    <w:rsid w:val="009A1FCE"/>
    <w:rsid w:val="009A2D71"/>
    <w:rsid w:val="009C1167"/>
    <w:rsid w:val="009C3DF7"/>
    <w:rsid w:val="009D7753"/>
    <w:rsid w:val="00A140A6"/>
    <w:rsid w:val="00A21488"/>
    <w:rsid w:val="00A3057F"/>
    <w:rsid w:val="00A43C14"/>
    <w:rsid w:val="00A46C8F"/>
    <w:rsid w:val="00A500DC"/>
    <w:rsid w:val="00AD716D"/>
    <w:rsid w:val="00AF7325"/>
    <w:rsid w:val="00B03CCC"/>
    <w:rsid w:val="00B065DF"/>
    <w:rsid w:val="00B40641"/>
    <w:rsid w:val="00B44658"/>
    <w:rsid w:val="00B62391"/>
    <w:rsid w:val="00B800F2"/>
    <w:rsid w:val="00B8590D"/>
    <w:rsid w:val="00B92A2E"/>
    <w:rsid w:val="00BA6C4A"/>
    <w:rsid w:val="00BB70C3"/>
    <w:rsid w:val="00BC62CE"/>
    <w:rsid w:val="00BF3A94"/>
    <w:rsid w:val="00C16DDC"/>
    <w:rsid w:val="00C2520A"/>
    <w:rsid w:val="00C619CE"/>
    <w:rsid w:val="00C63690"/>
    <w:rsid w:val="00C715B7"/>
    <w:rsid w:val="00CA13DF"/>
    <w:rsid w:val="00CA71B6"/>
    <w:rsid w:val="00CD3445"/>
    <w:rsid w:val="00D01031"/>
    <w:rsid w:val="00D25EB8"/>
    <w:rsid w:val="00D364BA"/>
    <w:rsid w:val="00D40A9A"/>
    <w:rsid w:val="00D41DE1"/>
    <w:rsid w:val="00D44D38"/>
    <w:rsid w:val="00D47649"/>
    <w:rsid w:val="00D47FE3"/>
    <w:rsid w:val="00D654FF"/>
    <w:rsid w:val="00DA49ED"/>
    <w:rsid w:val="00DB2F26"/>
    <w:rsid w:val="00DD7796"/>
    <w:rsid w:val="00E313CE"/>
    <w:rsid w:val="00E46B49"/>
    <w:rsid w:val="00E47D35"/>
    <w:rsid w:val="00E84C13"/>
    <w:rsid w:val="00EA3C9F"/>
    <w:rsid w:val="00EA7E22"/>
    <w:rsid w:val="00F13AF2"/>
    <w:rsid w:val="00F407B1"/>
    <w:rsid w:val="00FA056C"/>
    <w:rsid w:val="00FE2A39"/>
    <w:rsid w:val="00FE4D05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6CAEE6"/>
  <w14:defaultImageDpi w14:val="330"/>
  <w15:docId w15:val="{9F7E25E7-C058-7047-B9C8-10F52267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F7325"/>
    <w:pPr>
      <w:keepNext/>
      <w:pBdr>
        <w:bottom w:val="single" w:sz="4" w:space="1" w:color="auto"/>
      </w:pBdr>
      <w:spacing w:line="320" w:lineRule="exact"/>
      <w:jc w:val="both"/>
      <w:outlineLvl w:val="0"/>
    </w:pPr>
    <w:rPr>
      <w:rFonts w:ascii="Century Gothic" w:eastAsia="Times New Roman" w:hAnsi="Century Gothic" w:cs="Century Gothic"/>
      <w:b/>
      <w:bCs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1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22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2C9"/>
  </w:style>
  <w:style w:type="paragraph" w:styleId="Footer">
    <w:name w:val="footer"/>
    <w:basedOn w:val="Normal"/>
    <w:link w:val="FooterChar"/>
    <w:uiPriority w:val="99"/>
    <w:unhideWhenUsed/>
    <w:rsid w:val="002122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2C9"/>
  </w:style>
  <w:style w:type="paragraph" w:styleId="BalloonText">
    <w:name w:val="Balloon Text"/>
    <w:basedOn w:val="Normal"/>
    <w:link w:val="BalloonTextChar"/>
    <w:uiPriority w:val="99"/>
    <w:semiHidden/>
    <w:unhideWhenUsed/>
    <w:rsid w:val="004D5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17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F7325"/>
    <w:rPr>
      <w:rFonts w:ascii="Century Gothic" w:eastAsia="Times New Roman" w:hAnsi="Century Gothic" w:cs="Century Gothic"/>
      <w:b/>
      <w:bCs/>
      <w:sz w:val="20"/>
      <w:szCs w:val="20"/>
      <w:lang w:val="en-AU"/>
    </w:rPr>
  </w:style>
  <w:style w:type="paragraph" w:styleId="BodyText">
    <w:name w:val="Body Text"/>
    <w:aliases w:val="(Alt+1)"/>
    <w:basedOn w:val="Normal"/>
    <w:link w:val="BodyTextChar"/>
    <w:rsid w:val="00AF7325"/>
    <w:pPr>
      <w:spacing w:line="288" w:lineRule="auto"/>
    </w:pPr>
    <w:rPr>
      <w:rFonts w:ascii="Arial" w:eastAsia="Times New Roman" w:hAnsi="Arial" w:cs="Arial"/>
      <w:sz w:val="22"/>
      <w:szCs w:val="22"/>
    </w:rPr>
  </w:style>
  <w:style w:type="character" w:customStyle="1" w:styleId="BodyTextChar">
    <w:name w:val="Body Text Char"/>
    <w:aliases w:val="(Alt+1) Char"/>
    <w:basedOn w:val="DefaultParagraphFont"/>
    <w:link w:val="BodyText"/>
    <w:rsid w:val="00AF7325"/>
    <w:rPr>
      <w:rFonts w:ascii="Arial" w:eastAsia="Times New Roman" w:hAnsi="Arial" w:cs="Arial"/>
      <w:sz w:val="22"/>
      <w:szCs w:val="22"/>
    </w:rPr>
  </w:style>
  <w:style w:type="character" w:styleId="Hyperlink">
    <w:name w:val="Hyperlink"/>
    <w:uiPriority w:val="99"/>
    <w:unhideWhenUsed/>
    <w:rsid w:val="00AF7325"/>
    <w:rPr>
      <w:color w:val="0000FF"/>
      <w:u w:val="single"/>
    </w:rPr>
  </w:style>
  <w:style w:type="table" w:styleId="TableGrid">
    <w:name w:val="Table Grid"/>
    <w:basedOn w:val="TableNormal"/>
    <w:uiPriority w:val="39"/>
    <w:rsid w:val="00907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07C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8B1069"/>
    <w:rPr>
      <w:color w:val="808080"/>
    </w:rPr>
  </w:style>
  <w:style w:type="character" w:customStyle="1" w:styleId="Style1">
    <w:name w:val="Style1"/>
    <w:basedOn w:val="DefaultParagraphFont"/>
    <w:uiPriority w:val="1"/>
    <w:rsid w:val="00627608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rt0267/Desktop/OCME%20Marketing%20Video%20Brief%20v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ECB7B-EF4A-4B3D-A2F9-F43D42FD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OCME Marketing Video Brief v01.dotx</Template>
  <TotalTime>1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Natalie Carter</cp:lastModifiedBy>
  <cp:revision>2</cp:revision>
  <cp:lastPrinted>2018-04-16T05:58:00Z</cp:lastPrinted>
  <dcterms:created xsi:type="dcterms:W3CDTF">2023-10-26T05:00:00Z</dcterms:created>
  <dcterms:modified xsi:type="dcterms:W3CDTF">2023-10-26T05:47:00Z</dcterms:modified>
</cp:coreProperties>
</file>