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791"/>
      </w:tblGrid>
      <w:tr w:rsidR="006257FA" w:rsidRPr="009D7753" w14:paraId="51856409" w14:textId="77777777" w:rsidTr="002F1F5E">
        <w:tc>
          <w:tcPr>
            <w:tcW w:w="2405" w:type="dxa"/>
          </w:tcPr>
          <w:p w14:paraId="7143CC7C" w14:textId="77777777" w:rsidR="006257FA" w:rsidRPr="009D7753" w:rsidRDefault="006257FA" w:rsidP="00393AEC">
            <w:pPr>
              <w:pStyle w:val="Header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D7753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7791" w:type="dxa"/>
          </w:tcPr>
          <w:p w14:paraId="51089693" w14:textId="77777777" w:rsidR="006257FA" w:rsidRPr="009D7753" w:rsidRDefault="006257FA" w:rsidP="00393AEC">
            <w:pPr>
              <w:pStyle w:val="Header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B4408" w:rsidRPr="009D7753" w14:paraId="5B5E94C9" w14:textId="77777777" w:rsidTr="00FF3A69">
        <w:tc>
          <w:tcPr>
            <w:tcW w:w="2405" w:type="dxa"/>
          </w:tcPr>
          <w:p w14:paraId="055B96EC" w14:textId="77777777" w:rsidR="00FF3A69" w:rsidRPr="009D7753" w:rsidRDefault="00241BAA" w:rsidP="00393AEC">
            <w:pPr>
              <w:pStyle w:val="Header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D7753">
              <w:rPr>
                <w:rFonts w:ascii="Arial" w:hAnsi="Arial" w:cs="Arial"/>
                <w:b/>
                <w:sz w:val="22"/>
                <w:szCs w:val="22"/>
              </w:rPr>
              <w:t>Activity</w:t>
            </w:r>
          </w:p>
        </w:tc>
        <w:tc>
          <w:tcPr>
            <w:tcW w:w="7791" w:type="dxa"/>
          </w:tcPr>
          <w:p w14:paraId="25B9938F" w14:textId="77777777" w:rsidR="00FF3A69" w:rsidRPr="009D7753" w:rsidRDefault="00FF3A69" w:rsidP="00393AEC">
            <w:pPr>
              <w:pStyle w:val="Header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257FA" w:rsidRPr="009D7753" w14:paraId="77E7C460" w14:textId="77777777" w:rsidTr="00FF3A69">
        <w:tc>
          <w:tcPr>
            <w:tcW w:w="2405" w:type="dxa"/>
          </w:tcPr>
          <w:p w14:paraId="03305A93" w14:textId="77777777" w:rsidR="00FF3A69" w:rsidRPr="009D7753" w:rsidRDefault="001E369E" w:rsidP="00393AEC">
            <w:pPr>
              <w:pStyle w:val="Header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D7753">
              <w:rPr>
                <w:rFonts w:ascii="Arial" w:hAnsi="Arial" w:cs="Arial"/>
                <w:b/>
                <w:sz w:val="22"/>
                <w:szCs w:val="22"/>
              </w:rPr>
              <w:t>Key contact</w:t>
            </w:r>
          </w:p>
        </w:tc>
        <w:tc>
          <w:tcPr>
            <w:tcW w:w="7791" w:type="dxa"/>
          </w:tcPr>
          <w:p w14:paraId="710F6D7A" w14:textId="77777777" w:rsidR="00FF3A69" w:rsidRPr="009D7753" w:rsidRDefault="00FF3A69" w:rsidP="00393AEC">
            <w:pPr>
              <w:pStyle w:val="Header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1658CBE" w14:textId="77777777" w:rsidR="00FF3A69" w:rsidRPr="009D7753" w:rsidRDefault="00FF3A69" w:rsidP="00393AEC">
      <w:pPr>
        <w:pStyle w:val="Header"/>
        <w:pBdr>
          <w:bottom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7FD4FDDB" w14:textId="77777777" w:rsidR="00600F7D" w:rsidRPr="009D7753" w:rsidRDefault="00600F7D" w:rsidP="00393AEC">
      <w:pPr>
        <w:pStyle w:val="Header"/>
        <w:pBdr>
          <w:bottom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291BBA8A" w14:textId="77777777" w:rsidR="00A21488" w:rsidRPr="00AB089D" w:rsidRDefault="00A21488" w:rsidP="00A21488">
      <w:pPr>
        <w:pStyle w:val="Heading1"/>
        <w:rPr>
          <w:rFonts w:ascii="Arial" w:hAnsi="Arial" w:cs="Arial"/>
          <w:sz w:val="22"/>
          <w:szCs w:val="22"/>
        </w:rPr>
      </w:pPr>
      <w:r w:rsidRPr="00AB089D">
        <w:rPr>
          <w:rFonts w:ascii="Arial" w:hAnsi="Arial" w:cs="Arial"/>
          <w:sz w:val="22"/>
          <w:szCs w:val="22"/>
        </w:rPr>
        <w:t xml:space="preserve">Objectives </w:t>
      </w:r>
    </w:p>
    <w:p w14:paraId="27CFFCE7" w14:textId="5B86DBF8" w:rsidR="00A21488" w:rsidRPr="00AB089D" w:rsidRDefault="00A21488" w:rsidP="00A21488">
      <w:pPr>
        <w:pStyle w:val="Header"/>
        <w:jc w:val="both"/>
        <w:rPr>
          <w:rFonts w:ascii="Arial" w:hAnsi="Arial" w:cs="Arial"/>
          <w:i/>
          <w:iCs/>
          <w:sz w:val="22"/>
          <w:szCs w:val="22"/>
        </w:rPr>
      </w:pPr>
      <w:r w:rsidRPr="00AB089D">
        <w:rPr>
          <w:rFonts w:ascii="Arial" w:hAnsi="Arial" w:cs="Arial"/>
          <w:i/>
          <w:iCs/>
          <w:sz w:val="22"/>
          <w:szCs w:val="22"/>
        </w:rPr>
        <w:t xml:space="preserve">Please provide an overview of the campaign and specific objectives for </w:t>
      </w:r>
      <w:r w:rsidR="00600F7D" w:rsidRPr="00AB089D">
        <w:rPr>
          <w:rFonts w:ascii="Arial" w:hAnsi="Arial" w:cs="Arial"/>
          <w:i/>
          <w:iCs/>
          <w:sz w:val="22"/>
          <w:szCs w:val="22"/>
        </w:rPr>
        <w:t xml:space="preserve">this </w:t>
      </w:r>
      <w:r w:rsidR="00AB089D">
        <w:rPr>
          <w:rFonts w:ascii="Arial" w:hAnsi="Arial" w:cs="Arial"/>
          <w:i/>
          <w:iCs/>
          <w:sz w:val="22"/>
          <w:szCs w:val="22"/>
        </w:rPr>
        <w:t>photography</w:t>
      </w:r>
      <w:r w:rsidRPr="00AB089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125E94E" w14:textId="77777777" w:rsidR="00A21488" w:rsidRPr="00AB089D" w:rsidRDefault="00A21488" w:rsidP="00A21488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1A5759F8" w14:textId="77777777" w:rsidR="00AB089D" w:rsidRPr="00AB089D" w:rsidRDefault="00AB089D" w:rsidP="00AB089D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AB089D">
        <w:rPr>
          <w:rFonts w:ascii="Arial" w:hAnsi="Arial" w:cs="Arial"/>
          <w:b/>
          <w:sz w:val="22"/>
          <w:szCs w:val="22"/>
        </w:rPr>
        <w:t>Photography objectives</w:t>
      </w:r>
    </w:p>
    <w:p w14:paraId="400F7DF3" w14:textId="77777777" w:rsidR="00AB089D" w:rsidRPr="00AB089D" w:rsidRDefault="00AB089D" w:rsidP="00AB089D">
      <w:pPr>
        <w:rPr>
          <w:rFonts w:ascii="Arial" w:hAnsi="Arial" w:cs="Arial"/>
          <w:b/>
          <w:sz w:val="22"/>
          <w:szCs w:val="22"/>
        </w:rPr>
      </w:pPr>
    </w:p>
    <w:p w14:paraId="4B4A6084" w14:textId="722DF50F" w:rsidR="00AB089D" w:rsidRPr="00AB089D" w:rsidRDefault="00AB089D" w:rsidP="00AB089D">
      <w:pPr>
        <w:rPr>
          <w:rFonts w:ascii="Arial" w:hAnsi="Arial" w:cs="Arial"/>
          <w:i/>
          <w:sz w:val="22"/>
          <w:szCs w:val="22"/>
        </w:rPr>
      </w:pPr>
      <w:r w:rsidRPr="00AB089D">
        <w:rPr>
          <w:rFonts w:ascii="Arial" w:hAnsi="Arial" w:cs="Arial"/>
          <w:i/>
          <w:sz w:val="22"/>
          <w:szCs w:val="22"/>
        </w:rPr>
        <w:t xml:space="preserve">Insert description of </w:t>
      </w:r>
      <w:r>
        <w:rPr>
          <w:rFonts w:ascii="Arial" w:hAnsi="Arial" w:cs="Arial"/>
          <w:i/>
          <w:sz w:val="22"/>
          <w:szCs w:val="22"/>
        </w:rPr>
        <w:t>requirements for imagery (campaign, research, corporate)</w:t>
      </w:r>
    </w:p>
    <w:p w14:paraId="7F6593C5" w14:textId="77777777" w:rsidR="00AB089D" w:rsidRPr="00AB089D" w:rsidRDefault="00AB089D" w:rsidP="00AB089D">
      <w:pPr>
        <w:rPr>
          <w:rFonts w:ascii="Arial" w:hAnsi="Arial" w:cs="Arial"/>
          <w:i/>
          <w:sz w:val="22"/>
          <w:szCs w:val="22"/>
        </w:rPr>
      </w:pPr>
    </w:p>
    <w:p w14:paraId="76E2FB60" w14:textId="77777777" w:rsidR="00AB089D" w:rsidRPr="00AB089D" w:rsidRDefault="00AB089D" w:rsidP="00AB089D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AB089D">
        <w:rPr>
          <w:rFonts w:ascii="Arial" w:hAnsi="Arial" w:cs="Arial"/>
          <w:b/>
          <w:sz w:val="22"/>
          <w:szCs w:val="22"/>
        </w:rPr>
        <w:t>Background on talent</w:t>
      </w:r>
    </w:p>
    <w:p w14:paraId="7CD29A2B" w14:textId="77777777" w:rsidR="00AB089D" w:rsidRPr="00AB089D" w:rsidRDefault="00AB089D" w:rsidP="00AB089D">
      <w:pPr>
        <w:rPr>
          <w:rFonts w:ascii="Arial" w:hAnsi="Arial" w:cs="Arial"/>
          <w:i/>
          <w:sz w:val="22"/>
          <w:szCs w:val="22"/>
        </w:rPr>
      </w:pPr>
      <w:r w:rsidRPr="00AB089D">
        <w:rPr>
          <w:rFonts w:ascii="Arial" w:hAnsi="Arial" w:cs="Arial"/>
          <w:i/>
          <w:sz w:val="22"/>
          <w:szCs w:val="22"/>
        </w:rPr>
        <w:t xml:space="preserve">Insert background on the talent.  i.e. what are they studying, any other into we know about </w:t>
      </w:r>
      <w:proofErr w:type="gramStart"/>
      <w:r w:rsidRPr="00AB089D">
        <w:rPr>
          <w:rFonts w:ascii="Arial" w:hAnsi="Arial" w:cs="Arial"/>
          <w:i/>
          <w:sz w:val="22"/>
          <w:szCs w:val="22"/>
        </w:rPr>
        <w:t>them</w:t>
      </w:r>
      <w:proofErr w:type="gramEnd"/>
    </w:p>
    <w:p w14:paraId="36714D0C" w14:textId="77777777" w:rsidR="00AB089D" w:rsidRPr="00AB089D" w:rsidRDefault="00AB089D" w:rsidP="00AB089D">
      <w:pPr>
        <w:rPr>
          <w:rFonts w:ascii="Arial" w:hAnsi="Arial" w:cs="Arial"/>
          <w:i/>
          <w:sz w:val="22"/>
          <w:szCs w:val="22"/>
        </w:rPr>
      </w:pPr>
    </w:p>
    <w:p w14:paraId="33A58EB7" w14:textId="77777777" w:rsidR="00AB089D" w:rsidRPr="00AB089D" w:rsidRDefault="00AB089D" w:rsidP="00AB089D">
      <w:pPr>
        <w:rPr>
          <w:rFonts w:ascii="Arial" w:hAnsi="Arial" w:cs="Arial"/>
          <w:i/>
          <w:sz w:val="22"/>
          <w:szCs w:val="22"/>
        </w:rPr>
      </w:pPr>
    </w:p>
    <w:p w14:paraId="7160D5A6" w14:textId="77777777" w:rsidR="00AB089D" w:rsidRPr="00AB089D" w:rsidRDefault="00AB089D" w:rsidP="00AB089D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AB089D">
        <w:rPr>
          <w:rFonts w:ascii="Arial" w:hAnsi="Arial" w:cs="Arial"/>
          <w:b/>
          <w:sz w:val="22"/>
          <w:szCs w:val="22"/>
        </w:rPr>
        <w:t xml:space="preserve">Location </w:t>
      </w:r>
    </w:p>
    <w:p w14:paraId="2AF132F9" w14:textId="77777777" w:rsidR="00AB089D" w:rsidRPr="00AB089D" w:rsidRDefault="00AB089D" w:rsidP="00AB089D">
      <w:pPr>
        <w:rPr>
          <w:rFonts w:ascii="Arial" w:hAnsi="Arial" w:cs="Arial"/>
          <w:b/>
          <w:sz w:val="22"/>
          <w:szCs w:val="22"/>
        </w:rPr>
      </w:pPr>
      <w:r w:rsidRPr="00AB089D">
        <w:rPr>
          <w:rFonts w:ascii="Arial" w:hAnsi="Arial" w:cs="Arial"/>
          <w:i/>
          <w:sz w:val="22"/>
          <w:szCs w:val="22"/>
        </w:rPr>
        <w:t xml:space="preserve">Insert background on the location. What is available, how does it help tell the story. Any considerations, i.e. weather, light, small space, etc.  </w:t>
      </w:r>
    </w:p>
    <w:p w14:paraId="023D4311" w14:textId="77777777" w:rsidR="00AB089D" w:rsidRPr="00AB089D" w:rsidRDefault="00AB089D" w:rsidP="00AB089D">
      <w:pPr>
        <w:rPr>
          <w:rFonts w:ascii="Arial" w:hAnsi="Arial" w:cs="Arial"/>
          <w:b/>
          <w:sz w:val="22"/>
          <w:szCs w:val="22"/>
        </w:rPr>
      </w:pPr>
    </w:p>
    <w:p w14:paraId="03429708" w14:textId="77777777" w:rsidR="00AB089D" w:rsidRPr="00AB089D" w:rsidRDefault="00AB089D" w:rsidP="00AB089D">
      <w:pPr>
        <w:rPr>
          <w:rFonts w:ascii="Arial" w:hAnsi="Arial" w:cs="Arial"/>
          <w:b/>
          <w:sz w:val="22"/>
          <w:szCs w:val="22"/>
        </w:rPr>
      </w:pPr>
    </w:p>
    <w:p w14:paraId="2CA8B5B2" w14:textId="77777777" w:rsidR="00AB089D" w:rsidRPr="00AB089D" w:rsidRDefault="00AB089D" w:rsidP="00AB089D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AB089D">
        <w:rPr>
          <w:rFonts w:ascii="Arial" w:hAnsi="Arial" w:cs="Arial"/>
          <w:b/>
          <w:sz w:val="22"/>
          <w:szCs w:val="22"/>
        </w:rPr>
        <w:t>Style</w:t>
      </w:r>
    </w:p>
    <w:p w14:paraId="5F4F4972" w14:textId="77777777" w:rsidR="00AB089D" w:rsidRPr="00AB089D" w:rsidRDefault="00AB089D" w:rsidP="00AB089D">
      <w:pPr>
        <w:rPr>
          <w:rFonts w:ascii="Arial" w:hAnsi="Arial" w:cs="Arial"/>
          <w:i/>
          <w:sz w:val="22"/>
          <w:szCs w:val="22"/>
        </w:rPr>
      </w:pPr>
      <w:r w:rsidRPr="00AB089D">
        <w:rPr>
          <w:rFonts w:ascii="Arial" w:hAnsi="Arial" w:cs="Arial"/>
          <w:i/>
          <w:sz w:val="22"/>
          <w:szCs w:val="22"/>
        </w:rPr>
        <w:t xml:space="preserve">Insert photography style, straight to camera, look of student, examples, etc. </w:t>
      </w:r>
    </w:p>
    <w:p w14:paraId="7FC1802A" w14:textId="77777777" w:rsidR="00AB089D" w:rsidRPr="00AB089D" w:rsidRDefault="00AB089D" w:rsidP="00AB089D">
      <w:pPr>
        <w:rPr>
          <w:rFonts w:ascii="Arial" w:hAnsi="Arial" w:cs="Arial"/>
          <w:i/>
          <w:sz w:val="22"/>
          <w:szCs w:val="22"/>
        </w:rPr>
      </w:pPr>
    </w:p>
    <w:p w14:paraId="3D5EBEB9" w14:textId="77777777" w:rsidR="00AB089D" w:rsidRPr="00AB089D" w:rsidRDefault="00AB089D" w:rsidP="00AB089D">
      <w:pPr>
        <w:rPr>
          <w:rFonts w:ascii="Arial" w:hAnsi="Arial" w:cs="Arial"/>
          <w:i/>
          <w:sz w:val="22"/>
          <w:szCs w:val="22"/>
        </w:rPr>
      </w:pPr>
    </w:p>
    <w:p w14:paraId="1F2CD011" w14:textId="599EBEA4" w:rsidR="00AB089D" w:rsidRPr="00AB089D" w:rsidRDefault="00AB089D" w:rsidP="00AB089D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AB089D">
        <w:rPr>
          <w:rFonts w:ascii="Arial" w:hAnsi="Arial" w:cs="Arial"/>
          <w:b/>
          <w:sz w:val="22"/>
          <w:szCs w:val="22"/>
        </w:rPr>
        <w:t xml:space="preserve">Words/statement that help explain the photography </w:t>
      </w:r>
      <w:proofErr w:type="gramStart"/>
      <w:r w:rsidRPr="00AB089D">
        <w:rPr>
          <w:rFonts w:ascii="Arial" w:hAnsi="Arial" w:cs="Arial"/>
          <w:b/>
          <w:sz w:val="22"/>
          <w:szCs w:val="22"/>
        </w:rPr>
        <w:t>style</w:t>
      </w:r>
      <w:proofErr w:type="gramEnd"/>
    </w:p>
    <w:p w14:paraId="6ADB92A8" w14:textId="75F275F6" w:rsidR="00601FF9" w:rsidRPr="00767758" w:rsidRDefault="00601FF9" w:rsidP="00601FF9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1182553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sz w:val="22"/>
              <w:szCs w:val="22"/>
            </w:rPr>
            <w:t>☐</w:t>
          </w:r>
        </w:sdtContent>
      </w:sdt>
      <w:r w:rsidRPr="00767758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Bold</w:t>
      </w:r>
    </w:p>
    <w:p w14:paraId="04962268" w14:textId="5A1F3811" w:rsidR="00601FF9" w:rsidRPr="00767758" w:rsidRDefault="00601FF9" w:rsidP="00601FF9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-575979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67758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Pr="00767758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Confident</w:t>
      </w:r>
    </w:p>
    <w:p w14:paraId="7E756284" w14:textId="7169C0E1" w:rsidR="00AB089D" w:rsidRDefault="00601FF9" w:rsidP="00601FF9">
      <w:pPr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507636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67758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Pr="00767758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Corporate</w:t>
      </w:r>
    </w:p>
    <w:p w14:paraId="5C4ABFF8" w14:textId="5C341CDE" w:rsidR="00601FF9" w:rsidRPr="00767758" w:rsidRDefault="00601FF9" w:rsidP="00601FF9">
      <w:pPr>
        <w:pStyle w:val="Head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id w:val="56288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sz w:val="22"/>
              <w:szCs w:val="22"/>
            </w:rPr>
            <w:t>☐</w:t>
          </w:r>
        </w:sdtContent>
      </w:sdt>
      <w:r w:rsidRPr="00767758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Campaign</w:t>
      </w:r>
    </w:p>
    <w:p w14:paraId="78516F6A" w14:textId="77777777" w:rsidR="00AB089D" w:rsidRPr="00AB089D" w:rsidRDefault="00AB089D" w:rsidP="00AB089D">
      <w:pPr>
        <w:rPr>
          <w:rFonts w:ascii="Arial" w:hAnsi="Arial" w:cs="Arial"/>
          <w:b/>
          <w:sz w:val="22"/>
          <w:szCs w:val="22"/>
        </w:rPr>
      </w:pPr>
    </w:p>
    <w:p w14:paraId="672C334F" w14:textId="77777777" w:rsidR="00AB089D" w:rsidRPr="00AB089D" w:rsidRDefault="00AB089D" w:rsidP="00AB089D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AB089D">
        <w:rPr>
          <w:rFonts w:ascii="Arial" w:hAnsi="Arial" w:cs="Arial"/>
          <w:b/>
          <w:sz w:val="22"/>
          <w:szCs w:val="22"/>
        </w:rPr>
        <w:t>Technical requirements</w:t>
      </w:r>
    </w:p>
    <w:p w14:paraId="25B95D01" w14:textId="77777777" w:rsidR="00AB089D" w:rsidRPr="00AB089D" w:rsidRDefault="00AB089D" w:rsidP="00AB089D">
      <w:pPr>
        <w:rPr>
          <w:rFonts w:ascii="Arial" w:hAnsi="Arial" w:cs="Arial"/>
          <w:i/>
          <w:sz w:val="22"/>
          <w:szCs w:val="22"/>
        </w:rPr>
      </w:pPr>
      <w:r w:rsidRPr="00AB089D">
        <w:rPr>
          <w:rFonts w:ascii="Arial" w:hAnsi="Arial" w:cs="Arial"/>
          <w:i/>
          <w:sz w:val="22"/>
          <w:szCs w:val="22"/>
        </w:rPr>
        <w:t xml:space="preserve">Insert technical requirements, i.e. vertical, horizontal, space around talent to enable movement in digital advertising. Insert of examples of digital sizes. </w:t>
      </w:r>
    </w:p>
    <w:p w14:paraId="5331BA24" w14:textId="77777777" w:rsidR="00AB089D" w:rsidRPr="00AB089D" w:rsidRDefault="00AB089D" w:rsidP="00AB089D">
      <w:pPr>
        <w:rPr>
          <w:rFonts w:ascii="Arial" w:hAnsi="Arial" w:cs="Arial"/>
          <w:b/>
          <w:sz w:val="22"/>
          <w:szCs w:val="22"/>
        </w:rPr>
      </w:pPr>
    </w:p>
    <w:p w14:paraId="35BEDB8F" w14:textId="77777777" w:rsidR="00AB089D" w:rsidRPr="00AB089D" w:rsidRDefault="00AB089D" w:rsidP="00AB089D">
      <w:pPr>
        <w:rPr>
          <w:rFonts w:ascii="Arial" w:hAnsi="Arial" w:cs="Arial"/>
          <w:b/>
          <w:sz w:val="22"/>
          <w:szCs w:val="22"/>
        </w:rPr>
      </w:pPr>
    </w:p>
    <w:p w14:paraId="75F9C6AD" w14:textId="77777777" w:rsidR="00AB089D" w:rsidRPr="00AB089D" w:rsidRDefault="00AB089D" w:rsidP="00AB089D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AB089D">
        <w:rPr>
          <w:rFonts w:ascii="Arial" w:hAnsi="Arial" w:cs="Arial"/>
          <w:b/>
          <w:sz w:val="22"/>
          <w:szCs w:val="22"/>
        </w:rPr>
        <w:t>Deadlines</w:t>
      </w:r>
    </w:p>
    <w:p w14:paraId="0A47D0DD" w14:textId="77777777" w:rsidR="00AB089D" w:rsidRPr="00AB089D" w:rsidRDefault="00AB089D" w:rsidP="00AB089D">
      <w:pPr>
        <w:rPr>
          <w:rFonts w:ascii="Arial" w:hAnsi="Arial" w:cs="Arial"/>
          <w:i/>
          <w:sz w:val="22"/>
          <w:szCs w:val="22"/>
        </w:rPr>
      </w:pPr>
      <w:r w:rsidRPr="00AB089D">
        <w:rPr>
          <w:rFonts w:ascii="Arial" w:hAnsi="Arial" w:cs="Arial"/>
          <w:i/>
          <w:sz w:val="22"/>
          <w:szCs w:val="22"/>
        </w:rPr>
        <w:t xml:space="preserve">Insert delivery requirements.  I.e. high res vertical and horizontal of agreed final images by xx date. </w:t>
      </w:r>
    </w:p>
    <w:p w14:paraId="00256D37" w14:textId="77777777" w:rsidR="00600F7D" w:rsidRPr="00AB089D" w:rsidRDefault="00600F7D" w:rsidP="00393AEC">
      <w:pPr>
        <w:pStyle w:val="Header"/>
        <w:rPr>
          <w:rFonts w:ascii="Arial" w:eastAsia="Times New Roman" w:hAnsi="Arial" w:cs="Arial"/>
          <w:bCs/>
          <w:sz w:val="22"/>
          <w:szCs w:val="22"/>
          <w:lang w:val="en-AU"/>
        </w:rPr>
      </w:pPr>
    </w:p>
    <w:sectPr w:rsidR="00600F7D" w:rsidRPr="00AB089D" w:rsidSect="00D44D38">
      <w:headerReference w:type="default" r:id="rId8"/>
      <w:footerReference w:type="default" r:id="rId9"/>
      <w:pgSz w:w="11900" w:h="16840"/>
      <w:pgMar w:top="2836" w:right="843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42E2E" w14:textId="77777777" w:rsidR="008A700B" w:rsidRDefault="008A700B" w:rsidP="002122C9">
      <w:r>
        <w:separator/>
      </w:r>
    </w:p>
  </w:endnote>
  <w:endnote w:type="continuationSeparator" w:id="0">
    <w:p w14:paraId="2C0B1A00" w14:textId="77777777" w:rsidR="008A700B" w:rsidRDefault="008A700B" w:rsidP="0021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00DF9" w14:textId="77777777" w:rsidR="002122C9" w:rsidRDefault="002122C9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BA6576" wp14:editId="2ED36025">
              <wp:simplePos x="0" y="0"/>
              <wp:positionH relativeFrom="column">
                <wp:posOffset>-564144</wp:posOffset>
              </wp:positionH>
              <wp:positionV relativeFrom="paragraph">
                <wp:posOffset>379730</wp:posOffset>
              </wp:positionV>
              <wp:extent cx="7602279" cy="264352"/>
              <wp:effectExtent l="0" t="0" r="0" b="254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2279" cy="264352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26E199" id="Rectangle 4" o:spid="_x0000_s1026" style="position:absolute;margin-left:-44.4pt;margin-top:29.9pt;width:598.6pt;height:2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" fillcolor="#ffd300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23C93" w14:textId="77777777" w:rsidR="008A700B" w:rsidRDefault="008A700B" w:rsidP="002122C9">
      <w:r>
        <w:separator/>
      </w:r>
    </w:p>
  </w:footnote>
  <w:footnote w:type="continuationSeparator" w:id="0">
    <w:p w14:paraId="14A48960" w14:textId="77777777" w:rsidR="008A700B" w:rsidRDefault="008A700B" w:rsidP="0021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21D80" w14:textId="55D2A4C3" w:rsidR="002122C9" w:rsidRDefault="00AB089D" w:rsidP="004D517C">
    <w:pPr>
      <w:pStyle w:val="Header"/>
      <w:tabs>
        <w:tab w:val="clear" w:pos="4513"/>
        <w:tab w:val="clear" w:pos="9026"/>
        <w:tab w:val="right" w:pos="10206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0D07A436" wp14:editId="4FB0AAA3">
          <wp:simplePos x="0" y="0"/>
          <wp:positionH relativeFrom="column">
            <wp:posOffset>-540385</wp:posOffset>
          </wp:positionH>
          <wp:positionV relativeFrom="paragraph">
            <wp:posOffset>-457200</wp:posOffset>
          </wp:positionV>
          <wp:extent cx="7560000" cy="2147407"/>
          <wp:effectExtent l="0" t="0" r="0" b="0"/>
          <wp:wrapNone/>
          <wp:docPr id="108879276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792760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147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555"/>
    <w:multiLevelType w:val="hybridMultilevel"/>
    <w:tmpl w:val="C05C4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313C3"/>
    <w:multiLevelType w:val="hybridMultilevel"/>
    <w:tmpl w:val="C21C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26937"/>
    <w:multiLevelType w:val="hybridMultilevel"/>
    <w:tmpl w:val="C458FA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9569D"/>
    <w:multiLevelType w:val="hybridMultilevel"/>
    <w:tmpl w:val="1CAA103A"/>
    <w:lvl w:ilvl="0" w:tplc="CACA3508"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</w:rPr>
    </w:lvl>
    <w:lvl w:ilvl="1" w:tplc="F31AF178">
      <w:start w:val="1"/>
      <w:numFmt w:val="bullet"/>
      <w:lvlText w:val="o"/>
      <w:lvlJc w:val="right"/>
      <w:pPr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44269"/>
    <w:multiLevelType w:val="hybridMultilevel"/>
    <w:tmpl w:val="DA20A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C0D05"/>
    <w:multiLevelType w:val="hybridMultilevel"/>
    <w:tmpl w:val="4E14B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1570A"/>
    <w:multiLevelType w:val="hybridMultilevel"/>
    <w:tmpl w:val="A97EC646"/>
    <w:lvl w:ilvl="0" w:tplc="0B1A213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696AA5"/>
    <w:multiLevelType w:val="hybridMultilevel"/>
    <w:tmpl w:val="30C419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643AB"/>
    <w:multiLevelType w:val="hybridMultilevel"/>
    <w:tmpl w:val="8A5C6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32EE9"/>
    <w:multiLevelType w:val="hybridMultilevel"/>
    <w:tmpl w:val="DFAA2E90"/>
    <w:lvl w:ilvl="0" w:tplc="0B1A21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23A8A"/>
    <w:multiLevelType w:val="hybridMultilevel"/>
    <w:tmpl w:val="21AE90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220A6"/>
    <w:multiLevelType w:val="hybridMultilevel"/>
    <w:tmpl w:val="7C043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46CA7"/>
    <w:multiLevelType w:val="hybridMultilevel"/>
    <w:tmpl w:val="2F424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E3156"/>
    <w:multiLevelType w:val="hybridMultilevel"/>
    <w:tmpl w:val="CDF840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E371DF"/>
    <w:multiLevelType w:val="hybridMultilevel"/>
    <w:tmpl w:val="89E6B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17FD0"/>
    <w:multiLevelType w:val="hybridMultilevel"/>
    <w:tmpl w:val="37D8A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015538">
    <w:abstractNumId w:val="4"/>
  </w:num>
  <w:num w:numId="2" w16cid:durableId="23872601">
    <w:abstractNumId w:val="5"/>
  </w:num>
  <w:num w:numId="3" w16cid:durableId="1692221754">
    <w:abstractNumId w:val="11"/>
  </w:num>
  <w:num w:numId="4" w16cid:durableId="1242720399">
    <w:abstractNumId w:val="1"/>
  </w:num>
  <w:num w:numId="5" w16cid:durableId="1311984485">
    <w:abstractNumId w:val="12"/>
  </w:num>
  <w:num w:numId="6" w16cid:durableId="1187790828">
    <w:abstractNumId w:val="15"/>
  </w:num>
  <w:num w:numId="7" w16cid:durableId="2023241490">
    <w:abstractNumId w:val="8"/>
  </w:num>
  <w:num w:numId="8" w16cid:durableId="1178229389">
    <w:abstractNumId w:val="13"/>
  </w:num>
  <w:num w:numId="9" w16cid:durableId="243690094">
    <w:abstractNumId w:val="7"/>
  </w:num>
  <w:num w:numId="10" w16cid:durableId="1439253994">
    <w:abstractNumId w:val="0"/>
  </w:num>
  <w:num w:numId="11" w16cid:durableId="892960465">
    <w:abstractNumId w:val="10"/>
  </w:num>
  <w:num w:numId="12" w16cid:durableId="1571232510">
    <w:abstractNumId w:val="3"/>
  </w:num>
  <w:num w:numId="13" w16cid:durableId="1531843123">
    <w:abstractNumId w:val="14"/>
  </w:num>
  <w:num w:numId="14" w16cid:durableId="1179271487">
    <w:abstractNumId w:val="6"/>
  </w:num>
  <w:num w:numId="15" w16cid:durableId="330792835">
    <w:abstractNumId w:val="9"/>
  </w:num>
  <w:num w:numId="16" w16cid:durableId="1974286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53"/>
    <w:rsid w:val="00037354"/>
    <w:rsid w:val="000722BD"/>
    <w:rsid w:val="000B5EF4"/>
    <w:rsid w:val="000D27EB"/>
    <w:rsid w:val="000E7D40"/>
    <w:rsid w:val="000F3BBE"/>
    <w:rsid w:val="00120712"/>
    <w:rsid w:val="00166DBB"/>
    <w:rsid w:val="001717A5"/>
    <w:rsid w:val="00177532"/>
    <w:rsid w:val="00184FB9"/>
    <w:rsid w:val="00192952"/>
    <w:rsid w:val="001A4E58"/>
    <w:rsid w:val="001B03C4"/>
    <w:rsid w:val="001B7145"/>
    <w:rsid w:val="001E369E"/>
    <w:rsid w:val="002122C9"/>
    <w:rsid w:val="00241BAA"/>
    <w:rsid w:val="002D0CB7"/>
    <w:rsid w:val="002D6BB2"/>
    <w:rsid w:val="002F573C"/>
    <w:rsid w:val="002F6171"/>
    <w:rsid w:val="00320C3F"/>
    <w:rsid w:val="00341649"/>
    <w:rsid w:val="00343E9F"/>
    <w:rsid w:val="00357B14"/>
    <w:rsid w:val="00371514"/>
    <w:rsid w:val="00393AEC"/>
    <w:rsid w:val="00394F8A"/>
    <w:rsid w:val="003B6634"/>
    <w:rsid w:val="003C3ABB"/>
    <w:rsid w:val="003E1ACE"/>
    <w:rsid w:val="003E4805"/>
    <w:rsid w:val="004519BC"/>
    <w:rsid w:val="004829D4"/>
    <w:rsid w:val="00490D82"/>
    <w:rsid w:val="004952A1"/>
    <w:rsid w:val="004A27DB"/>
    <w:rsid w:val="004A7955"/>
    <w:rsid w:val="004B4408"/>
    <w:rsid w:val="004D0F01"/>
    <w:rsid w:val="004D517C"/>
    <w:rsid w:val="0051522F"/>
    <w:rsid w:val="00541439"/>
    <w:rsid w:val="00576DC1"/>
    <w:rsid w:val="005830E9"/>
    <w:rsid w:val="005B7BCD"/>
    <w:rsid w:val="005D1268"/>
    <w:rsid w:val="005E0C02"/>
    <w:rsid w:val="005E6BE9"/>
    <w:rsid w:val="00600F7D"/>
    <w:rsid w:val="00601FF9"/>
    <w:rsid w:val="00604933"/>
    <w:rsid w:val="00606C2B"/>
    <w:rsid w:val="006257FA"/>
    <w:rsid w:val="00627608"/>
    <w:rsid w:val="00675E03"/>
    <w:rsid w:val="00682788"/>
    <w:rsid w:val="00695BAD"/>
    <w:rsid w:val="006A167B"/>
    <w:rsid w:val="006F2E1A"/>
    <w:rsid w:val="00705260"/>
    <w:rsid w:val="007172C2"/>
    <w:rsid w:val="00745F82"/>
    <w:rsid w:val="007948FD"/>
    <w:rsid w:val="0079540D"/>
    <w:rsid w:val="00810AC4"/>
    <w:rsid w:val="00832211"/>
    <w:rsid w:val="00860BA0"/>
    <w:rsid w:val="00880783"/>
    <w:rsid w:val="008A700B"/>
    <w:rsid w:val="008B1069"/>
    <w:rsid w:val="008F72C0"/>
    <w:rsid w:val="00907CF0"/>
    <w:rsid w:val="009A1FCE"/>
    <w:rsid w:val="009A2D71"/>
    <w:rsid w:val="009C1167"/>
    <w:rsid w:val="009C3DF7"/>
    <w:rsid w:val="009D7753"/>
    <w:rsid w:val="00A140A6"/>
    <w:rsid w:val="00A21488"/>
    <w:rsid w:val="00A3057F"/>
    <w:rsid w:val="00A43C14"/>
    <w:rsid w:val="00A46C8F"/>
    <w:rsid w:val="00A500DC"/>
    <w:rsid w:val="00AB089D"/>
    <w:rsid w:val="00AD716D"/>
    <w:rsid w:val="00AF7325"/>
    <w:rsid w:val="00B0053E"/>
    <w:rsid w:val="00B03CCC"/>
    <w:rsid w:val="00B065DF"/>
    <w:rsid w:val="00B40641"/>
    <w:rsid w:val="00B62391"/>
    <w:rsid w:val="00B800F2"/>
    <w:rsid w:val="00B8590D"/>
    <w:rsid w:val="00B92A2E"/>
    <w:rsid w:val="00BA6C4A"/>
    <w:rsid w:val="00BB70C3"/>
    <w:rsid w:val="00BC62CE"/>
    <w:rsid w:val="00BF3A94"/>
    <w:rsid w:val="00C16DDC"/>
    <w:rsid w:val="00C2520A"/>
    <w:rsid w:val="00C619CE"/>
    <w:rsid w:val="00C63690"/>
    <w:rsid w:val="00C715B7"/>
    <w:rsid w:val="00CA13DF"/>
    <w:rsid w:val="00CA71B6"/>
    <w:rsid w:val="00CD3445"/>
    <w:rsid w:val="00D01031"/>
    <w:rsid w:val="00D25EB8"/>
    <w:rsid w:val="00D364BA"/>
    <w:rsid w:val="00D40A9A"/>
    <w:rsid w:val="00D41DE1"/>
    <w:rsid w:val="00D44D38"/>
    <w:rsid w:val="00D47649"/>
    <w:rsid w:val="00D47FE3"/>
    <w:rsid w:val="00D654FF"/>
    <w:rsid w:val="00DA49ED"/>
    <w:rsid w:val="00DB2F26"/>
    <w:rsid w:val="00DD7796"/>
    <w:rsid w:val="00E313CE"/>
    <w:rsid w:val="00E46B49"/>
    <w:rsid w:val="00E47D35"/>
    <w:rsid w:val="00E84C13"/>
    <w:rsid w:val="00EA3C9F"/>
    <w:rsid w:val="00EA7E22"/>
    <w:rsid w:val="00F13AF2"/>
    <w:rsid w:val="00F407B1"/>
    <w:rsid w:val="00FA056C"/>
    <w:rsid w:val="00FE2A39"/>
    <w:rsid w:val="00FE4D05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6CAEE6"/>
  <w14:defaultImageDpi w14:val="330"/>
  <w15:docId w15:val="{9F7E25E7-C058-7047-B9C8-10F52267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F7325"/>
    <w:pPr>
      <w:keepNext/>
      <w:pBdr>
        <w:bottom w:val="single" w:sz="4" w:space="1" w:color="auto"/>
      </w:pBdr>
      <w:spacing w:line="320" w:lineRule="exact"/>
      <w:jc w:val="both"/>
      <w:outlineLvl w:val="0"/>
    </w:pPr>
    <w:rPr>
      <w:rFonts w:ascii="Century Gothic" w:eastAsia="Times New Roman" w:hAnsi="Century Gothic" w:cs="Century Gothic"/>
      <w:b/>
      <w:bCs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1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22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2C9"/>
  </w:style>
  <w:style w:type="paragraph" w:styleId="Footer">
    <w:name w:val="footer"/>
    <w:basedOn w:val="Normal"/>
    <w:link w:val="FooterChar"/>
    <w:uiPriority w:val="99"/>
    <w:unhideWhenUsed/>
    <w:rsid w:val="002122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2C9"/>
  </w:style>
  <w:style w:type="paragraph" w:styleId="BalloonText">
    <w:name w:val="Balloon Text"/>
    <w:basedOn w:val="Normal"/>
    <w:link w:val="BalloonTextChar"/>
    <w:uiPriority w:val="99"/>
    <w:semiHidden/>
    <w:unhideWhenUsed/>
    <w:rsid w:val="004D5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17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F7325"/>
    <w:rPr>
      <w:rFonts w:ascii="Century Gothic" w:eastAsia="Times New Roman" w:hAnsi="Century Gothic" w:cs="Century Gothic"/>
      <w:b/>
      <w:bCs/>
      <w:sz w:val="20"/>
      <w:szCs w:val="20"/>
      <w:lang w:val="en-AU"/>
    </w:rPr>
  </w:style>
  <w:style w:type="paragraph" w:styleId="BodyText">
    <w:name w:val="Body Text"/>
    <w:aliases w:val="(Alt+1)"/>
    <w:basedOn w:val="Normal"/>
    <w:link w:val="BodyTextChar"/>
    <w:rsid w:val="00AF7325"/>
    <w:pPr>
      <w:spacing w:line="288" w:lineRule="auto"/>
    </w:pPr>
    <w:rPr>
      <w:rFonts w:ascii="Arial" w:eastAsia="Times New Roman" w:hAnsi="Arial" w:cs="Arial"/>
      <w:sz w:val="22"/>
      <w:szCs w:val="22"/>
    </w:rPr>
  </w:style>
  <w:style w:type="character" w:customStyle="1" w:styleId="BodyTextChar">
    <w:name w:val="Body Text Char"/>
    <w:aliases w:val="(Alt+1) Char"/>
    <w:basedOn w:val="DefaultParagraphFont"/>
    <w:link w:val="BodyText"/>
    <w:rsid w:val="00AF7325"/>
    <w:rPr>
      <w:rFonts w:ascii="Arial" w:eastAsia="Times New Roman" w:hAnsi="Arial" w:cs="Arial"/>
      <w:sz w:val="22"/>
      <w:szCs w:val="22"/>
    </w:rPr>
  </w:style>
  <w:style w:type="character" w:styleId="Hyperlink">
    <w:name w:val="Hyperlink"/>
    <w:uiPriority w:val="99"/>
    <w:unhideWhenUsed/>
    <w:rsid w:val="00AF7325"/>
    <w:rPr>
      <w:color w:val="0000FF"/>
      <w:u w:val="single"/>
    </w:rPr>
  </w:style>
  <w:style w:type="table" w:styleId="TableGrid">
    <w:name w:val="Table Grid"/>
    <w:basedOn w:val="TableNormal"/>
    <w:uiPriority w:val="39"/>
    <w:rsid w:val="00907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07C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8B1069"/>
    <w:rPr>
      <w:color w:val="808080"/>
    </w:rPr>
  </w:style>
  <w:style w:type="character" w:customStyle="1" w:styleId="Style1">
    <w:name w:val="Style1"/>
    <w:basedOn w:val="DefaultParagraphFont"/>
    <w:uiPriority w:val="1"/>
    <w:rsid w:val="00627608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rt0267/Desktop/OCME%20Marketing%20Video%20Brief%20v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ECB7B-EF4A-4B3D-A2F9-F43D42FD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OCME Marketing Video Brief v01.dotx</Template>
  <TotalTime>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Natalie Carter</cp:lastModifiedBy>
  <cp:revision>4</cp:revision>
  <cp:lastPrinted>2018-04-16T05:58:00Z</cp:lastPrinted>
  <dcterms:created xsi:type="dcterms:W3CDTF">2023-10-26T05:19:00Z</dcterms:created>
  <dcterms:modified xsi:type="dcterms:W3CDTF">2023-10-26T05:50:00Z</dcterms:modified>
</cp:coreProperties>
</file>