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791"/>
      </w:tblGrid>
      <w:tr w:rsidR="000B4909" w:rsidRPr="00737586" w14:paraId="67269C5A" w14:textId="77777777" w:rsidTr="00512F3D">
        <w:tc>
          <w:tcPr>
            <w:tcW w:w="2405" w:type="dxa"/>
          </w:tcPr>
          <w:p w14:paraId="597F014F" w14:textId="77777777" w:rsidR="000B4909" w:rsidRPr="00737586" w:rsidRDefault="000B4909" w:rsidP="00512F3D">
            <w:pPr>
              <w:pStyle w:val="Header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7586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791" w:type="dxa"/>
          </w:tcPr>
          <w:p w14:paraId="78621E05" w14:textId="77777777" w:rsidR="000B4909" w:rsidRPr="00737586" w:rsidRDefault="000B4909" w:rsidP="00512F3D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4909" w:rsidRPr="00737586" w14:paraId="50D9CB52" w14:textId="77777777" w:rsidTr="00512F3D">
        <w:tc>
          <w:tcPr>
            <w:tcW w:w="2405" w:type="dxa"/>
          </w:tcPr>
          <w:p w14:paraId="4F491052" w14:textId="77777777" w:rsidR="000B4909" w:rsidRPr="00737586" w:rsidRDefault="000B4909" w:rsidP="00512F3D">
            <w:pPr>
              <w:pStyle w:val="Header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7586">
              <w:rPr>
                <w:rFonts w:ascii="Arial" w:hAnsi="Arial" w:cs="Arial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7791" w:type="dxa"/>
          </w:tcPr>
          <w:p w14:paraId="4103FBA5" w14:textId="77777777" w:rsidR="000B4909" w:rsidRPr="00737586" w:rsidRDefault="000B4909" w:rsidP="00512F3D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4909" w:rsidRPr="00737586" w14:paraId="3D0ED30A" w14:textId="77777777" w:rsidTr="00512F3D">
        <w:tc>
          <w:tcPr>
            <w:tcW w:w="2405" w:type="dxa"/>
          </w:tcPr>
          <w:p w14:paraId="301AB432" w14:textId="77777777" w:rsidR="000B4909" w:rsidRPr="00737586" w:rsidRDefault="000B4909" w:rsidP="00512F3D">
            <w:pPr>
              <w:pStyle w:val="Header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7586">
              <w:rPr>
                <w:rFonts w:ascii="Arial" w:hAnsi="Arial" w:cs="Arial"/>
                <w:b/>
                <w:bCs/>
                <w:sz w:val="22"/>
                <w:szCs w:val="22"/>
              </w:rPr>
              <w:t>Key contact</w:t>
            </w:r>
          </w:p>
        </w:tc>
        <w:tc>
          <w:tcPr>
            <w:tcW w:w="7791" w:type="dxa"/>
          </w:tcPr>
          <w:p w14:paraId="0B7FB351" w14:textId="77777777" w:rsidR="000B4909" w:rsidRPr="00737586" w:rsidRDefault="000B4909" w:rsidP="00512F3D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CC2EB57" w14:textId="77777777" w:rsidR="000B4909" w:rsidRPr="00737586" w:rsidRDefault="000B4909" w:rsidP="000B4909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5CCB5819" w14:textId="77777777" w:rsidR="006E2230" w:rsidRPr="00737586" w:rsidRDefault="006E2230" w:rsidP="006E2230">
      <w:pPr>
        <w:pStyle w:val="Heading1"/>
        <w:rPr>
          <w:rFonts w:ascii="Arial" w:hAnsi="Arial" w:cs="Arial"/>
          <w:sz w:val="22"/>
          <w:szCs w:val="22"/>
        </w:rPr>
      </w:pPr>
      <w:r w:rsidRPr="00737586">
        <w:rPr>
          <w:rFonts w:ascii="Arial" w:hAnsi="Arial" w:cs="Arial"/>
          <w:sz w:val="22"/>
          <w:szCs w:val="22"/>
        </w:rPr>
        <w:t>Background</w:t>
      </w:r>
    </w:p>
    <w:p w14:paraId="7FFF9BB5" w14:textId="77777777" w:rsidR="006E2230" w:rsidRPr="00737586" w:rsidRDefault="006E2230" w:rsidP="006E2230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37586">
        <w:rPr>
          <w:rFonts w:ascii="Arial" w:hAnsi="Arial" w:cs="Arial"/>
          <w:i/>
          <w:iCs/>
          <w:sz w:val="22"/>
          <w:szCs w:val="22"/>
        </w:rPr>
        <w:t>Define scope of activity, relevant background information, current activity that supports plan, key dates, etc.</w:t>
      </w:r>
    </w:p>
    <w:p w14:paraId="0C056CC9" w14:textId="77777777" w:rsidR="006E2230" w:rsidRPr="00737586" w:rsidRDefault="006E2230" w:rsidP="006E2230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472B2293" w14:textId="77777777" w:rsidR="00F82B03" w:rsidRPr="00737586" w:rsidRDefault="00F82B03" w:rsidP="000B4909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5CDA4D26" w14:textId="77777777" w:rsidR="000B4909" w:rsidRPr="00737586" w:rsidRDefault="000B4909" w:rsidP="000B4909">
      <w:pPr>
        <w:pStyle w:val="Heading1"/>
        <w:rPr>
          <w:rFonts w:ascii="Arial" w:hAnsi="Arial" w:cs="Arial"/>
          <w:sz w:val="22"/>
          <w:szCs w:val="22"/>
        </w:rPr>
      </w:pPr>
      <w:r w:rsidRPr="00737586">
        <w:rPr>
          <w:rFonts w:ascii="Arial" w:hAnsi="Arial" w:cs="Arial"/>
          <w:sz w:val="22"/>
          <w:szCs w:val="22"/>
        </w:rPr>
        <w:t xml:space="preserve">Objectives </w:t>
      </w:r>
    </w:p>
    <w:p w14:paraId="3DCE8C49" w14:textId="77777777" w:rsidR="00512F3D" w:rsidRPr="00737586" w:rsidRDefault="00512F3D" w:rsidP="00512F3D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  <w:r w:rsidRPr="00737586">
        <w:rPr>
          <w:rFonts w:ascii="Arial" w:hAnsi="Arial" w:cs="Arial"/>
          <w:i/>
          <w:iCs/>
          <w:sz w:val="22"/>
          <w:szCs w:val="22"/>
        </w:rPr>
        <w:t xml:space="preserve">Please provide an overview of the campaign and specific objectives for the </w:t>
      </w:r>
      <w:r w:rsidR="006E2230" w:rsidRPr="00737586">
        <w:rPr>
          <w:rFonts w:ascii="Arial" w:hAnsi="Arial" w:cs="Arial"/>
          <w:i/>
          <w:iCs/>
          <w:sz w:val="22"/>
          <w:szCs w:val="22"/>
        </w:rPr>
        <w:t>creative</w:t>
      </w:r>
      <w:r w:rsidRPr="00737586">
        <w:rPr>
          <w:rFonts w:ascii="Arial" w:hAnsi="Arial" w:cs="Arial"/>
          <w:i/>
          <w:iCs/>
          <w:sz w:val="22"/>
          <w:szCs w:val="22"/>
        </w:rPr>
        <w:t xml:space="preserve"> required (including word count) </w:t>
      </w:r>
    </w:p>
    <w:p w14:paraId="37E8B26C" w14:textId="77777777" w:rsidR="000B4909" w:rsidRPr="00737586" w:rsidRDefault="000B4909" w:rsidP="000B490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7511B445" w14:textId="77777777" w:rsidR="006E2230" w:rsidRPr="00737586" w:rsidRDefault="006E2230" w:rsidP="000B490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433DAF81" w14:textId="77777777" w:rsidR="006E2230" w:rsidRPr="00737586" w:rsidRDefault="006E2230" w:rsidP="006E2230">
      <w:pPr>
        <w:pStyle w:val="Heading1"/>
        <w:rPr>
          <w:rFonts w:ascii="Arial" w:hAnsi="Arial" w:cs="Arial"/>
          <w:sz w:val="22"/>
          <w:szCs w:val="22"/>
        </w:rPr>
      </w:pPr>
      <w:r w:rsidRPr="00737586">
        <w:rPr>
          <w:rFonts w:ascii="Arial" w:hAnsi="Arial" w:cs="Arial"/>
          <w:sz w:val="22"/>
          <w:szCs w:val="22"/>
        </w:rPr>
        <w:t xml:space="preserve">Measures and targets </w:t>
      </w:r>
    </w:p>
    <w:p w14:paraId="3082CC32" w14:textId="77777777" w:rsidR="006E2230" w:rsidRPr="00737586" w:rsidRDefault="006E2230" w:rsidP="006E2230">
      <w:pPr>
        <w:pStyle w:val="Header"/>
        <w:rPr>
          <w:rFonts w:ascii="Arial" w:hAnsi="Arial" w:cs="Arial"/>
          <w:i/>
          <w:sz w:val="22"/>
          <w:szCs w:val="22"/>
        </w:rPr>
      </w:pPr>
      <w:r w:rsidRPr="00737586">
        <w:rPr>
          <w:rFonts w:ascii="Arial" w:hAnsi="Arial" w:cs="Arial"/>
          <w:i/>
          <w:sz w:val="22"/>
          <w:szCs w:val="22"/>
        </w:rPr>
        <w:t xml:space="preserve">Outline specific measures and targets that will demonstrate achievement of objectives </w:t>
      </w:r>
    </w:p>
    <w:p w14:paraId="24E055F5" w14:textId="77777777" w:rsidR="006E2230" w:rsidRPr="00737586" w:rsidRDefault="006E2230" w:rsidP="006E2230">
      <w:pPr>
        <w:pStyle w:val="Head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44"/>
        <w:gridCol w:w="2546"/>
      </w:tblGrid>
      <w:tr w:rsidR="006E2230" w:rsidRPr="00737586" w14:paraId="40EE0F8C" w14:textId="77777777" w:rsidTr="001E222D">
        <w:tc>
          <w:tcPr>
            <w:tcW w:w="4106" w:type="dxa"/>
            <w:shd w:val="clear" w:color="auto" w:fill="DBE5F1" w:themeFill="accent1" w:themeFillTint="33"/>
          </w:tcPr>
          <w:p w14:paraId="4D4E6FE5" w14:textId="77777777" w:rsidR="006E2230" w:rsidRPr="00737586" w:rsidRDefault="006E2230" w:rsidP="001E222D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  <w:r w:rsidRPr="00737586">
              <w:rPr>
                <w:rFonts w:ascii="Arial" w:hAnsi="Arial" w:cs="Arial"/>
                <w:b/>
                <w:sz w:val="22"/>
                <w:szCs w:val="22"/>
              </w:rPr>
              <w:t>Measure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55278081" w14:textId="77777777" w:rsidR="006E2230" w:rsidRPr="00737586" w:rsidRDefault="006E2230" w:rsidP="001E222D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  <w:r w:rsidRPr="00737586">
              <w:rPr>
                <w:rFonts w:ascii="Arial" w:hAnsi="Arial" w:cs="Arial"/>
                <w:b/>
                <w:sz w:val="22"/>
                <w:szCs w:val="22"/>
              </w:rPr>
              <w:t>Previous campaign results/baseline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6779A64F" w14:textId="77777777" w:rsidR="006E2230" w:rsidRPr="00737586" w:rsidRDefault="006E2230" w:rsidP="001E222D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  <w:r w:rsidRPr="00737586">
              <w:rPr>
                <w:rFonts w:ascii="Arial" w:hAnsi="Arial" w:cs="Arial"/>
                <w:b/>
                <w:sz w:val="22"/>
                <w:szCs w:val="22"/>
              </w:rPr>
              <w:t>Target</w:t>
            </w:r>
          </w:p>
        </w:tc>
      </w:tr>
      <w:tr w:rsidR="006E2230" w:rsidRPr="00737586" w14:paraId="4AE99C20" w14:textId="77777777" w:rsidTr="001E222D">
        <w:tc>
          <w:tcPr>
            <w:tcW w:w="4106" w:type="dxa"/>
          </w:tcPr>
          <w:p w14:paraId="07D74874" w14:textId="77777777" w:rsidR="006E2230" w:rsidRPr="00737586" w:rsidRDefault="006E2230" w:rsidP="001E222D">
            <w:pPr>
              <w:pStyle w:val="Header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737586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i.e. Conversion through enquiry form submission</w:t>
            </w:r>
          </w:p>
        </w:tc>
        <w:tc>
          <w:tcPr>
            <w:tcW w:w="3544" w:type="dxa"/>
          </w:tcPr>
          <w:p w14:paraId="69032E67" w14:textId="77777777" w:rsidR="006E2230" w:rsidRPr="00737586" w:rsidRDefault="006E2230" w:rsidP="001E222D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</w:tcPr>
          <w:p w14:paraId="3A182253" w14:textId="77777777" w:rsidR="006E2230" w:rsidRPr="00737586" w:rsidRDefault="006E2230" w:rsidP="001E222D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2230" w:rsidRPr="00737586" w14:paraId="60D60D52" w14:textId="77777777" w:rsidTr="001E222D">
        <w:tc>
          <w:tcPr>
            <w:tcW w:w="4106" w:type="dxa"/>
          </w:tcPr>
          <w:p w14:paraId="7F174685" w14:textId="77777777" w:rsidR="006E2230" w:rsidRPr="00737586" w:rsidRDefault="006E2230" w:rsidP="001E222D">
            <w:pPr>
              <w:pStyle w:val="Header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737586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Page views</w:t>
            </w:r>
          </w:p>
        </w:tc>
        <w:tc>
          <w:tcPr>
            <w:tcW w:w="3544" w:type="dxa"/>
          </w:tcPr>
          <w:p w14:paraId="3AF966C9" w14:textId="77777777" w:rsidR="006E2230" w:rsidRPr="00737586" w:rsidRDefault="006E2230" w:rsidP="001E222D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</w:tcPr>
          <w:p w14:paraId="0CE8FA46" w14:textId="77777777" w:rsidR="006E2230" w:rsidRPr="00737586" w:rsidRDefault="006E2230" w:rsidP="001E222D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2230" w:rsidRPr="00737586" w14:paraId="748CF677" w14:textId="77777777" w:rsidTr="001E222D">
        <w:tc>
          <w:tcPr>
            <w:tcW w:w="4106" w:type="dxa"/>
          </w:tcPr>
          <w:p w14:paraId="0EC9DDFB" w14:textId="77777777" w:rsidR="006E2230" w:rsidRPr="00737586" w:rsidRDefault="006E2230" w:rsidP="001E222D">
            <w:pPr>
              <w:pStyle w:val="Header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737586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Users (unique) to page</w:t>
            </w:r>
          </w:p>
        </w:tc>
        <w:tc>
          <w:tcPr>
            <w:tcW w:w="3544" w:type="dxa"/>
          </w:tcPr>
          <w:p w14:paraId="71559BD4" w14:textId="77777777" w:rsidR="006E2230" w:rsidRPr="00737586" w:rsidRDefault="006E2230" w:rsidP="001E222D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</w:tcPr>
          <w:p w14:paraId="7C481650" w14:textId="77777777" w:rsidR="006E2230" w:rsidRPr="00737586" w:rsidRDefault="006E2230" w:rsidP="001E222D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2230" w:rsidRPr="00737586" w14:paraId="3462AFB1" w14:textId="77777777" w:rsidTr="001E222D">
        <w:tc>
          <w:tcPr>
            <w:tcW w:w="4106" w:type="dxa"/>
          </w:tcPr>
          <w:p w14:paraId="5ED839BA" w14:textId="77777777" w:rsidR="006E2230" w:rsidRPr="00737586" w:rsidRDefault="006E2230" w:rsidP="001E222D">
            <w:pPr>
              <w:pStyle w:val="Header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737586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Social media reach</w:t>
            </w:r>
          </w:p>
        </w:tc>
        <w:tc>
          <w:tcPr>
            <w:tcW w:w="3544" w:type="dxa"/>
          </w:tcPr>
          <w:p w14:paraId="282B7036" w14:textId="77777777" w:rsidR="006E2230" w:rsidRPr="00737586" w:rsidRDefault="006E2230" w:rsidP="001E222D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6" w:type="dxa"/>
          </w:tcPr>
          <w:p w14:paraId="257C80B7" w14:textId="77777777" w:rsidR="006E2230" w:rsidRPr="00737586" w:rsidRDefault="006E2230" w:rsidP="001E222D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FAF084" w14:textId="77777777" w:rsidR="006E2230" w:rsidRPr="00737586" w:rsidRDefault="006E2230" w:rsidP="006E2230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5DE9E246" w14:textId="77777777" w:rsidR="00512F3D" w:rsidRPr="00737586" w:rsidRDefault="00512F3D" w:rsidP="000B490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709A8DF7" w14:textId="77777777" w:rsidR="00512F3D" w:rsidRPr="00737586" w:rsidRDefault="00512F3D" w:rsidP="00512F3D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737586">
        <w:rPr>
          <w:rFonts w:ascii="Arial" w:hAnsi="Arial" w:cs="Arial"/>
          <w:b/>
          <w:bCs/>
          <w:sz w:val="22"/>
          <w:szCs w:val="22"/>
        </w:rPr>
        <w:t>Target Audience</w:t>
      </w:r>
    </w:p>
    <w:p w14:paraId="74452434" w14:textId="77777777" w:rsidR="00512F3D" w:rsidRPr="00737586" w:rsidRDefault="00512F3D" w:rsidP="00512F3D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37586">
        <w:rPr>
          <w:rFonts w:ascii="Arial" w:hAnsi="Arial" w:cs="Arial"/>
          <w:i/>
          <w:iCs/>
          <w:sz w:val="22"/>
          <w:szCs w:val="22"/>
        </w:rPr>
        <w:t xml:space="preserve">Outline your target audience groups, not just generically but by demographics, psychographics, geographic locations, specific interests, etc. Be as specific as possible. </w:t>
      </w:r>
    </w:p>
    <w:p w14:paraId="1B8AD940" w14:textId="77777777" w:rsidR="00512F3D" w:rsidRPr="00737586" w:rsidRDefault="00512F3D" w:rsidP="00512F3D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</w:p>
    <w:p w14:paraId="38BD378E" w14:textId="77777777" w:rsidR="00512F3D" w:rsidRPr="00737586" w:rsidRDefault="00512F3D" w:rsidP="00512F3D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OLE_LINK1"/>
      <w:r w:rsidRPr="00737586">
        <w:rPr>
          <w:rFonts w:ascii="Arial" w:hAnsi="Arial" w:cs="Arial"/>
          <w:i/>
          <w:iCs/>
          <w:sz w:val="22"/>
          <w:szCs w:val="22"/>
        </w:rPr>
        <w:t>Primary:</w:t>
      </w:r>
    </w:p>
    <w:p w14:paraId="4E090B1E" w14:textId="77777777" w:rsidR="00512F3D" w:rsidRPr="00737586" w:rsidRDefault="00512F3D" w:rsidP="00512F3D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</w:p>
    <w:p w14:paraId="4BFC5125" w14:textId="77777777" w:rsidR="00512F3D" w:rsidRPr="00737586" w:rsidRDefault="00512F3D" w:rsidP="00512F3D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  <w:r w:rsidRPr="00737586">
        <w:rPr>
          <w:rFonts w:ascii="Arial" w:hAnsi="Arial" w:cs="Arial"/>
          <w:i/>
          <w:iCs/>
          <w:sz w:val="22"/>
          <w:szCs w:val="22"/>
        </w:rPr>
        <w:t>Secondary</w:t>
      </w:r>
      <w:bookmarkEnd w:id="0"/>
      <w:r w:rsidRPr="00737586">
        <w:rPr>
          <w:rFonts w:ascii="Arial" w:hAnsi="Arial" w:cs="Arial"/>
          <w:i/>
          <w:iCs/>
          <w:sz w:val="22"/>
          <w:szCs w:val="22"/>
        </w:rPr>
        <w:t>:</w:t>
      </w:r>
    </w:p>
    <w:p w14:paraId="29C1CAB7" w14:textId="77777777" w:rsidR="000B4909" w:rsidRPr="00737586" w:rsidRDefault="000B4909" w:rsidP="000B490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0A8A92E5" w14:textId="77777777" w:rsidR="00512F3D" w:rsidRPr="00737586" w:rsidRDefault="00512F3D" w:rsidP="00512F3D">
      <w:pPr>
        <w:pStyle w:val="Header"/>
        <w:pBdr>
          <w:bottom w:val="single" w:sz="6" w:space="1" w:color="auto"/>
        </w:pBdr>
        <w:jc w:val="both"/>
        <w:rPr>
          <w:rFonts w:ascii="Arial" w:hAnsi="Arial" w:cs="Arial"/>
          <w:b/>
          <w:iCs/>
          <w:sz w:val="22"/>
          <w:szCs w:val="22"/>
        </w:rPr>
      </w:pPr>
      <w:r w:rsidRPr="00737586">
        <w:rPr>
          <w:rFonts w:ascii="Arial" w:hAnsi="Arial" w:cs="Arial"/>
          <w:b/>
          <w:iCs/>
          <w:sz w:val="22"/>
          <w:szCs w:val="22"/>
        </w:rPr>
        <w:t>Emotional connection</w:t>
      </w:r>
    </w:p>
    <w:p w14:paraId="01320874" w14:textId="77777777" w:rsidR="00512F3D" w:rsidRPr="00737586" w:rsidRDefault="00512F3D" w:rsidP="00512F3D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37586">
        <w:rPr>
          <w:rFonts w:ascii="Arial" w:hAnsi="Arial" w:cs="Arial"/>
          <w:i/>
          <w:iCs/>
          <w:sz w:val="22"/>
          <w:szCs w:val="22"/>
        </w:rPr>
        <w:t xml:space="preserve">Different targets will respond in different ways. Do we want them to get excited about something? Do we want them to feel confident, or better informed? </w:t>
      </w:r>
    </w:p>
    <w:p w14:paraId="777AF286" w14:textId="77777777" w:rsidR="00512F3D" w:rsidRPr="00737586" w:rsidRDefault="00512F3D" w:rsidP="000B490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42B6FB36" w14:textId="77777777" w:rsidR="00512F3D" w:rsidRPr="00737586" w:rsidRDefault="00512F3D" w:rsidP="000B490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00D027A7" w14:textId="77777777" w:rsidR="00956329" w:rsidRPr="00737586" w:rsidRDefault="00512F3D" w:rsidP="00956329">
      <w:pPr>
        <w:pStyle w:val="Heading1"/>
        <w:rPr>
          <w:rFonts w:ascii="Arial" w:hAnsi="Arial" w:cs="Arial"/>
          <w:sz w:val="22"/>
          <w:szCs w:val="22"/>
        </w:rPr>
      </w:pPr>
      <w:r w:rsidRPr="00737586">
        <w:rPr>
          <w:rFonts w:ascii="Arial" w:hAnsi="Arial" w:cs="Arial"/>
          <w:sz w:val="22"/>
          <w:szCs w:val="22"/>
        </w:rPr>
        <w:t>Unique selling points</w:t>
      </w:r>
    </w:p>
    <w:p w14:paraId="4C8DEDC3" w14:textId="77777777" w:rsidR="00512F3D" w:rsidRPr="00737586" w:rsidRDefault="00512F3D" w:rsidP="00512F3D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37586">
        <w:rPr>
          <w:rFonts w:ascii="Arial" w:hAnsi="Arial" w:cs="Arial"/>
          <w:i/>
          <w:iCs/>
          <w:sz w:val="22"/>
          <w:szCs w:val="22"/>
        </w:rPr>
        <w:t>Are we creating something to compete against an opposing University’s offering? If so, what do they do that we love/hate? What do we do that will make Flinders stand out to the target market?</w:t>
      </w:r>
    </w:p>
    <w:p w14:paraId="7BE71F3D" w14:textId="77777777" w:rsidR="00956329" w:rsidRPr="00737586" w:rsidRDefault="00956329" w:rsidP="00956329">
      <w:pPr>
        <w:pStyle w:val="Header"/>
        <w:rPr>
          <w:rFonts w:ascii="Arial" w:hAnsi="Arial" w:cs="Arial"/>
          <w:sz w:val="22"/>
          <w:szCs w:val="22"/>
        </w:rPr>
      </w:pPr>
    </w:p>
    <w:p w14:paraId="6CA664D0" w14:textId="77777777" w:rsidR="001844D2" w:rsidRPr="00737586" w:rsidRDefault="001844D2" w:rsidP="001844D2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467670EE" w14:textId="77777777" w:rsidR="001844D2" w:rsidRPr="00737586" w:rsidRDefault="001844D2" w:rsidP="001844D2">
      <w:pPr>
        <w:pStyle w:val="Heading1"/>
        <w:rPr>
          <w:rFonts w:ascii="Arial" w:hAnsi="Arial" w:cs="Arial"/>
          <w:sz w:val="22"/>
          <w:szCs w:val="22"/>
        </w:rPr>
      </w:pPr>
      <w:r w:rsidRPr="00737586">
        <w:rPr>
          <w:rFonts w:ascii="Arial" w:hAnsi="Arial" w:cs="Arial"/>
          <w:sz w:val="22"/>
          <w:szCs w:val="22"/>
        </w:rPr>
        <w:lastRenderedPageBreak/>
        <w:t>Key messages</w:t>
      </w:r>
    </w:p>
    <w:p w14:paraId="48D72D8E" w14:textId="77777777" w:rsidR="001844D2" w:rsidRPr="00737586" w:rsidRDefault="001844D2" w:rsidP="001844D2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37586">
        <w:rPr>
          <w:rFonts w:ascii="Arial" w:hAnsi="Arial" w:cs="Arial"/>
          <w:i/>
          <w:iCs/>
          <w:sz w:val="22"/>
          <w:szCs w:val="22"/>
        </w:rPr>
        <w:t>Outline key messages that need to be communicated to the target audience</w:t>
      </w:r>
      <w:r w:rsidRPr="00737586">
        <w:rPr>
          <w:rFonts w:ascii="Arial" w:hAnsi="Arial" w:cs="Arial"/>
          <w:i/>
          <w:iCs/>
          <w:sz w:val="22"/>
          <w:szCs w:val="22"/>
          <w:lang w:eastAsia="en-AU"/>
        </w:rPr>
        <w:t xml:space="preserve">. Specify any existing content to be included (case studies, testimonials, etc.). </w:t>
      </w:r>
      <w:r w:rsidRPr="00737586">
        <w:rPr>
          <w:rFonts w:ascii="Arial" w:hAnsi="Arial" w:cs="Arial"/>
          <w:i/>
          <w:iCs/>
          <w:sz w:val="22"/>
          <w:szCs w:val="22"/>
        </w:rPr>
        <w:t xml:space="preserve">What’s the most important message you want to convey? </w:t>
      </w:r>
    </w:p>
    <w:p w14:paraId="01FB8B4A" w14:textId="77777777" w:rsidR="001844D2" w:rsidRPr="00737586" w:rsidRDefault="001844D2" w:rsidP="001844D2">
      <w:pPr>
        <w:pStyle w:val="Header"/>
        <w:rPr>
          <w:rFonts w:ascii="Arial" w:hAnsi="Arial" w:cs="Arial"/>
          <w:iCs/>
          <w:sz w:val="22"/>
          <w:szCs w:val="22"/>
        </w:rPr>
      </w:pPr>
    </w:p>
    <w:p w14:paraId="2A1B3C2C" w14:textId="77777777" w:rsidR="001844D2" w:rsidRPr="00737586" w:rsidRDefault="001844D2" w:rsidP="001844D2">
      <w:pPr>
        <w:pStyle w:val="Header"/>
        <w:rPr>
          <w:rFonts w:ascii="Arial" w:hAnsi="Arial" w:cs="Arial"/>
          <w:iCs/>
          <w:sz w:val="22"/>
          <w:szCs w:val="22"/>
        </w:rPr>
      </w:pPr>
    </w:p>
    <w:p w14:paraId="71E036DB" w14:textId="77777777" w:rsidR="00997786" w:rsidRPr="00737586" w:rsidRDefault="00997786" w:rsidP="00997786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737586">
        <w:rPr>
          <w:rFonts w:ascii="Arial" w:hAnsi="Arial" w:cs="Arial"/>
          <w:b/>
          <w:bCs/>
          <w:sz w:val="22"/>
          <w:szCs w:val="22"/>
        </w:rPr>
        <w:t xml:space="preserve">Call to action </w:t>
      </w:r>
    </w:p>
    <w:p w14:paraId="41A55C5B" w14:textId="77777777" w:rsidR="00997786" w:rsidRPr="00737586" w:rsidRDefault="00997786" w:rsidP="00997786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  <w:r w:rsidRPr="00737586">
        <w:rPr>
          <w:rFonts w:ascii="Arial" w:hAnsi="Arial" w:cs="Arial"/>
          <w:i/>
          <w:iCs/>
          <w:sz w:val="22"/>
          <w:szCs w:val="22"/>
        </w:rPr>
        <w:t xml:space="preserve">What is the call to action, i.e. what do you want people </w:t>
      </w:r>
      <w:r w:rsidR="00512F3D" w:rsidRPr="00737586">
        <w:rPr>
          <w:rFonts w:ascii="Arial" w:hAnsi="Arial" w:cs="Arial"/>
          <w:i/>
          <w:iCs/>
          <w:sz w:val="22"/>
          <w:szCs w:val="22"/>
          <w:u w:val="single"/>
        </w:rPr>
        <w:t>specifically</w:t>
      </w:r>
      <w:r w:rsidR="00512F3D" w:rsidRPr="00737586">
        <w:rPr>
          <w:rFonts w:ascii="Arial" w:hAnsi="Arial" w:cs="Arial"/>
          <w:i/>
          <w:iCs/>
          <w:sz w:val="22"/>
          <w:szCs w:val="22"/>
        </w:rPr>
        <w:t xml:space="preserve"> </w:t>
      </w:r>
      <w:r w:rsidRPr="00737586">
        <w:rPr>
          <w:rFonts w:ascii="Arial" w:hAnsi="Arial" w:cs="Arial"/>
          <w:i/>
          <w:iCs/>
          <w:sz w:val="22"/>
          <w:szCs w:val="22"/>
        </w:rPr>
        <w:t xml:space="preserve">to do? </w:t>
      </w:r>
      <w:r w:rsidR="00F62EC5" w:rsidRPr="00737586">
        <w:rPr>
          <w:rFonts w:ascii="Arial" w:hAnsi="Arial" w:cs="Arial"/>
          <w:i/>
          <w:iCs/>
          <w:sz w:val="22"/>
          <w:szCs w:val="22"/>
        </w:rPr>
        <w:t>Include relevant URL to click through</w:t>
      </w:r>
    </w:p>
    <w:p w14:paraId="7FD4DF01" w14:textId="77777777" w:rsidR="00997786" w:rsidRPr="00737586" w:rsidRDefault="00997786" w:rsidP="00997786">
      <w:pPr>
        <w:pStyle w:val="Header"/>
        <w:rPr>
          <w:rFonts w:ascii="Arial" w:hAnsi="Arial" w:cs="Arial"/>
          <w:iCs/>
          <w:sz w:val="22"/>
          <w:szCs w:val="22"/>
          <w:lang w:eastAsia="en-AU"/>
        </w:rPr>
      </w:pPr>
    </w:p>
    <w:p w14:paraId="247C224D" w14:textId="77777777" w:rsidR="00F82B03" w:rsidRPr="00737586" w:rsidRDefault="00F82B03" w:rsidP="00997786">
      <w:pPr>
        <w:pStyle w:val="Header"/>
        <w:rPr>
          <w:rFonts w:ascii="Arial" w:hAnsi="Arial" w:cs="Arial"/>
          <w:iCs/>
          <w:sz w:val="22"/>
          <w:szCs w:val="22"/>
          <w:lang w:eastAsia="en-AU"/>
        </w:rPr>
      </w:pPr>
    </w:p>
    <w:p w14:paraId="493C9E0B" w14:textId="77777777" w:rsidR="00512F3D" w:rsidRPr="00737586" w:rsidRDefault="00512F3D" w:rsidP="00512F3D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737586">
        <w:rPr>
          <w:rFonts w:ascii="Arial" w:hAnsi="Arial" w:cs="Arial"/>
          <w:b/>
          <w:bCs/>
          <w:sz w:val="22"/>
          <w:szCs w:val="22"/>
        </w:rPr>
        <w:t>Channels</w:t>
      </w:r>
    </w:p>
    <w:p w14:paraId="3587DD12" w14:textId="77777777" w:rsidR="00512F3D" w:rsidRPr="00737586" w:rsidRDefault="00512F3D" w:rsidP="00512F3D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37586">
        <w:rPr>
          <w:rFonts w:ascii="Arial" w:hAnsi="Arial" w:cs="Arial"/>
          <w:i/>
          <w:iCs/>
          <w:sz w:val="22"/>
          <w:szCs w:val="22"/>
        </w:rPr>
        <w:t>Outline proposed channels you will use to reach your target audience. Which is the primary channel?</w:t>
      </w:r>
    </w:p>
    <w:p w14:paraId="3838C38C" w14:textId="77777777" w:rsidR="00512F3D" w:rsidRPr="00737586" w:rsidRDefault="00512F3D" w:rsidP="00512F3D">
      <w:pPr>
        <w:pStyle w:val="Header"/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bleGrid"/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812"/>
      </w:tblGrid>
      <w:tr w:rsidR="00F561A6" w:rsidRPr="00737586" w14:paraId="2FFD9E50" w14:textId="77777777" w:rsidTr="001E222D">
        <w:tc>
          <w:tcPr>
            <w:tcW w:w="4531" w:type="dxa"/>
            <w:shd w:val="clear" w:color="auto" w:fill="DBE5F1" w:themeFill="accent1" w:themeFillTint="33"/>
          </w:tcPr>
          <w:p w14:paraId="74B29AB0" w14:textId="77777777" w:rsidR="00F561A6" w:rsidRPr="00737586" w:rsidRDefault="00F561A6" w:rsidP="001E222D">
            <w:pPr>
              <w:pStyle w:val="Head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37586">
              <w:rPr>
                <w:rFonts w:ascii="Arial" w:hAnsi="Arial" w:cs="Arial"/>
                <w:b/>
                <w:iCs/>
                <w:sz w:val="22"/>
                <w:szCs w:val="22"/>
              </w:rPr>
              <w:t>Channels</w:t>
            </w:r>
          </w:p>
        </w:tc>
        <w:tc>
          <w:tcPr>
            <w:tcW w:w="5812" w:type="dxa"/>
            <w:shd w:val="clear" w:color="auto" w:fill="DBE5F1" w:themeFill="accent1" w:themeFillTint="33"/>
          </w:tcPr>
          <w:p w14:paraId="02E5410F" w14:textId="77777777" w:rsidR="00F561A6" w:rsidRPr="00737586" w:rsidRDefault="00F561A6" w:rsidP="001E222D">
            <w:pPr>
              <w:pStyle w:val="Head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37586">
              <w:rPr>
                <w:rFonts w:ascii="Arial" w:hAnsi="Arial" w:cs="Arial"/>
                <w:b/>
                <w:iCs/>
                <w:sz w:val="22"/>
                <w:szCs w:val="22"/>
              </w:rPr>
              <w:t>Ideas/opportunities</w:t>
            </w:r>
          </w:p>
        </w:tc>
      </w:tr>
      <w:tr w:rsidR="00F561A6" w:rsidRPr="00737586" w14:paraId="1797D276" w14:textId="77777777" w:rsidTr="001E222D">
        <w:tc>
          <w:tcPr>
            <w:tcW w:w="4531" w:type="dxa"/>
          </w:tcPr>
          <w:p w14:paraId="2FAF2FF1" w14:textId="77777777" w:rsidR="00F561A6" w:rsidRPr="00737586" w:rsidRDefault="00F561A6" w:rsidP="001E222D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737586">
              <w:rPr>
                <w:rFonts w:ascii="Arial" w:hAnsi="Arial" w:cs="Arial"/>
                <w:iCs/>
                <w:sz w:val="22"/>
                <w:szCs w:val="22"/>
              </w:rPr>
              <w:t>Outdoor</w:t>
            </w:r>
          </w:p>
        </w:tc>
        <w:tc>
          <w:tcPr>
            <w:tcW w:w="5812" w:type="dxa"/>
          </w:tcPr>
          <w:p w14:paraId="6ECF08F7" w14:textId="77777777" w:rsidR="00F561A6" w:rsidRPr="00737586" w:rsidRDefault="00F561A6" w:rsidP="001E222D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561A6" w:rsidRPr="00737586" w14:paraId="33607438" w14:textId="77777777" w:rsidTr="001E222D">
        <w:tc>
          <w:tcPr>
            <w:tcW w:w="4531" w:type="dxa"/>
          </w:tcPr>
          <w:p w14:paraId="3671AD8B" w14:textId="77777777" w:rsidR="00F561A6" w:rsidRPr="00737586" w:rsidRDefault="00F561A6" w:rsidP="001E222D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737586">
              <w:rPr>
                <w:rFonts w:ascii="Arial" w:hAnsi="Arial" w:cs="Arial"/>
                <w:iCs/>
                <w:sz w:val="22"/>
                <w:szCs w:val="22"/>
              </w:rPr>
              <w:t xml:space="preserve">Radio </w:t>
            </w:r>
          </w:p>
        </w:tc>
        <w:tc>
          <w:tcPr>
            <w:tcW w:w="5812" w:type="dxa"/>
          </w:tcPr>
          <w:p w14:paraId="421B7B92" w14:textId="77777777" w:rsidR="00F561A6" w:rsidRPr="00737586" w:rsidRDefault="00F561A6" w:rsidP="001E222D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561A6" w:rsidRPr="00737586" w14:paraId="415D50FA" w14:textId="77777777" w:rsidTr="001E222D">
        <w:tc>
          <w:tcPr>
            <w:tcW w:w="4531" w:type="dxa"/>
          </w:tcPr>
          <w:p w14:paraId="16575C91" w14:textId="77777777" w:rsidR="00F561A6" w:rsidRPr="00737586" w:rsidRDefault="00F561A6" w:rsidP="001E222D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737586">
              <w:rPr>
                <w:rFonts w:ascii="Arial" w:hAnsi="Arial" w:cs="Arial"/>
                <w:iCs/>
                <w:sz w:val="22"/>
                <w:szCs w:val="22"/>
              </w:rPr>
              <w:t>Print</w:t>
            </w:r>
          </w:p>
        </w:tc>
        <w:tc>
          <w:tcPr>
            <w:tcW w:w="5812" w:type="dxa"/>
          </w:tcPr>
          <w:p w14:paraId="3086E072" w14:textId="77777777" w:rsidR="00F561A6" w:rsidRPr="00737586" w:rsidRDefault="00F561A6" w:rsidP="001E222D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561A6" w:rsidRPr="00737586" w14:paraId="2D58C489" w14:textId="77777777" w:rsidTr="001E222D">
        <w:tc>
          <w:tcPr>
            <w:tcW w:w="4531" w:type="dxa"/>
          </w:tcPr>
          <w:p w14:paraId="33F85F50" w14:textId="77777777" w:rsidR="00F561A6" w:rsidRPr="00737586" w:rsidRDefault="00F561A6" w:rsidP="001E222D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737586">
              <w:rPr>
                <w:rFonts w:ascii="Arial" w:hAnsi="Arial" w:cs="Arial"/>
                <w:iCs/>
                <w:sz w:val="22"/>
                <w:szCs w:val="22"/>
              </w:rPr>
              <w:t>Digital</w:t>
            </w:r>
          </w:p>
        </w:tc>
        <w:tc>
          <w:tcPr>
            <w:tcW w:w="5812" w:type="dxa"/>
          </w:tcPr>
          <w:p w14:paraId="5A6D4765" w14:textId="77777777" w:rsidR="00F561A6" w:rsidRPr="00737586" w:rsidRDefault="00F561A6" w:rsidP="001E222D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561A6" w:rsidRPr="00737586" w14:paraId="65F6D925" w14:textId="77777777" w:rsidTr="001E222D">
        <w:tc>
          <w:tcPr>
            <w:tcW w:w="4531" w:type="dxa"/>
          </w:tcPr>
          <w:p w14:paraId="41788340" w14:textId="77777777" w:rsidR="00F561A6" w:rsidRPr="00737586" w:rsidRDefault="00F561A6" w:rsidP="00F561A6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737586">
              <w:rPr>
                <w:rFonts w:ascii="Arial" w:hAnsi="Arial" w:cs="Arial"/>
                <w:iCs/>
                <w:sz w:val="22"/>
                <w:szCs w:val="22"/>
              </w:rPr>
              <w:t>Video</w:t>
            </w:r>
          </w:p>
        </w:tc>
        <w:tc>
          <w:tcPr>
            <w:tcW w:w="5812" w:type="dxa"/>
          </w:tcPr>
          <w:p w14:paraId="47501307" w14:textId="77777777" w:rsidR="00F561A6" w:rsidRPr="00737586" w:rsidRDefault="00F561A6" w:rsidP="001E222D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561A6" w:rsidRPr="00737586" w14:paraId="0A06FE5A" w14:textId="77777777" w:rsidTr="001E222D">
        <w:tc>
          <w:tcPr>
            <w:tcW w:w="4531" w:type="dxa"/>
          </w:tcPr>
          <w:p w14:paraId="49F545F8" w14:textId="77777777" w:rsidR="00F561A6" w:rsidRPr="00737586" w:rsidRDefault="00F561A6" w:rsidP="001E222D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737586">
              <w:rPr>
                <w:rFonts w:ascii="Arial" w:hAnsi="Arial" w:cs="Arial"/>
                <w:iCs/>
                <w:sz w:val="22"/>
                <w:szCs w:val="22"/>
              </w:rPr>
              <w:t>Cinema</w:t>
            </w:r>
          </w:p>
        </w:tc>
        <w:tc>
          <w:tcPr>
            <w:tcW w:w="5812" w:type="dxa"/>
          </w:tcPr>
          <w:p w14:paraId="618A19A7" w14:textId="77777777" w:rsidR="00F561A6" w:rsidRPr="00737586" w:rsidRDefault="00F561A6" w:rsidP="001E222D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561A6" w:rsidRPr="00737586" w14:paraId="6F708F10" w14:textId="77777777" w:rsidTr="001E222D">
        <w:tc>
          <w:tcPr>
            <w:tcW w:w="4531" w:type="dxa"/>
          </w:tcPr>
          <w:p w14:paraId="49587EA3" w14:textId="77777777" w:rsidR="00F561A6" w:rsidRPr="00737586" w:rsidRDefault="00F561A6" w:rsidP="001E222D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737586">
              <w:rPr>
                <w:rFonts w:ascii="Arial" w:hAnsi="Arial" w:cs="Arial"/>
                <w:iCs/>
                <w:sz w:val="22"/>
                <w:szCs w:val="22"/>
              </w:rPr>
              <w:t>Website</w:t>
            </w:r>
          </w:p>
        </w:tc>
        <w:tc>
          <w:tcPr>
            <w:tcW w:w="5812" w:type="dxa"/>
          </w:tcPr>
          <w:p w14:paraId="62FF190A" w14:textId="77777777" w:rsidR="00F561A6" w:rsidRPr="00737586" w:rsidRDefault="00F561A6" w:rsidP="001E222D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561A6" w:rsidRPr="00737586" w14:paraId="2E18140A" w14:textId="77777777" w:rsidTr="001E222D">
        <w:tc>
          <w:tcPr>
            <w:tcW w:w="4531" w:type="dxa"/>
          </w:tcPr>
          <w:p w14:paraId="4C2D515F" w14:textId="77777777" w:rsidR="00F561A6" w:rsidRPr="00737586" w:rsidRDefault="00F561A6" w:rsidP="001E222D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737586">
              <w:rPr>
                <w:rFonts w:ascii="Arial" w:hAnsi="Arial" w:cs="Arial"/>
                <w:iCs/>
                <w:sz w:val="22"/>
                <w:szCs w:val="22"/>
              </w:rPr>
              <w:t>Other</w:t>
            </w:r>
          </w:p>
        </w:tc>
        <w:tc>
          <w:tcPr>
            <w:tcW w:w="5812" w:type="dxa"/>
          </w:tcPr>
          <w:p w14:paraId="01978D65" w14:textId="77777777" w:rsidR="00F561A6" w:rsidRPr="00737586" w:rsidRDefault="00F561A6" w:rsidP="001E222D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6CC58DE3" w14:textId="77777777" w:rsidR="00F561A6" w:rsidRPr="00737586" w:rsidRDefault="00F561A6" w:rsidP="00512F3D">
      <w:pPr>
        <w:pStyle w:val="Header"/>
        <w:rPr>
          <w:rFonts w:ascii="Arial" w:hAnsi="Arial" w:cs="Arial"/>
          <w:i/>
          <w:iCs/>
          <w:sz w:val="22"/>
          <w:szCs w:val="22"/>
        </w:rPr>
      </w:pPr>
    </w:p>
    <w:p w14:paraId="71E12307" w14:textId="77777777" w:rsidR="00512F3D" w:rsidRPr="00737586" w:rsidRDefault="00512F3D" w:rsidP="00512F3D">
      <w:pPr>
        <w:pStyle w:val="Header"/>
        <w:rPr>
          <w:rFonts w:ascii="Arial" w:hAnsi="Arial" w:cs="Arial"/>
          <w:iCs/>
          <w:sz w:val="22"/>
          <w:szCs w:val="22"/>
        </w:rPr>
      </w:pPr>
    </w:p>
    <w:p w14:paraId="6509B8CE" w14:textId="77777777" w:rsidR="001844D2" w:rsidRPr="00737586" w:rsidRDefault="00BA1EF7" w:rsidP="001844D2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737586">
        <w:rPr>
          <w:rFonts w:ascii="Arial" w:hAnsi="Arial" w:cs="Arial"/>
          <w:b/>
          <w:bCs/>
          <w:sz w:val="22"/>
          <w:szCs w:val="22"/>
        </w:rPr>
        <w:t xml:space="preserve">Visual properties / Character / </w:t>
      </w:r>
      <w:r w:rsidR="001844D2" w:rsidRPr="00737586">
        <w:rPr>
          <w:rFonts w:ascii="Arial" w:hAnsi="Arial" w:cs="Arial"/>
          <w:b/>
          <w:bCs/>
          <w:sz w:val="22"/>
          <w:szCs w:val="22"/>
        </w:rPr>
        <w:t>Tone</w:t>
      </w:r>
    </w:p>
    <w:p w14:paraId="41039B04" w14:textId="77777777" w:rsidR="001844D2" w:rsidRPr="00737586" w:rsidRDefault="009106FC" w:rsidP="001844D2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37586">
        <w:rPr>
          <w:rFonts w:ascii="Arial" w:hAnsi="Arial" w:cs="Arial"/>
          <w:i/>
          <w:iCs/>
          <w:sz w:val="22"/>
          <w:szCs w:val="22"/>
        </w:rPr>
        <w:t xml:space="preserve">Outline the </w:t>
      </w:r>
      <w:r w:rsidR="00BA1EF7" w:rsidRPr="00737586">
        <w:rPr>
          <w:rFonts w:ascii="Arial" w:hAnsi="Arial" w:cs="Arial"/>
          <w:i/>
          <w:iCs/>
          <w:sz w:val="22"/>
          <w:szCs w:val="22"/>
        </w:rPr>
        <w:t>way it needs to talk to people (visually and verbally)</w:t>
      </w:r>
    </w:p>
    <w:p w14:paraId="425EBCAC" w14:textId="77777777" w:rsidR="009106FC" w:rsidRPr="00737586" w:rsidRDefault="009106FC" w:rsidP="001844D2">
      <w:pPr>
        <w:pStyle w:val="Header"/>
        <w:rPr>
          <w:rFonts w:ascii="Arial" w:hAnsi="Arial" w:cs="Arial"/>
          <w:i/>
          <w:iCs/>
          <w:sz w:val="22"/>
          <w:szCs w:val="22"/>
        </w:rPr>
      </w:pPr>
    </w:p>
    <w:p w14:paraId="4778F29E" w14:textId="77777777" w:rsidR="001844D2" w:rsidRPr="00737586" w:rsidRDefault="00000000" w:rsidP="001844D2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811534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3758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37586">
        <w:rPr>
          <w:rFonts w:ascii="Arial" w:hAnsi="Arial" w:cs="Arial"/>
          <w:iCs/>
          <w:sz w:val="22"/>
          <w:szCs w:val="22"/>
        </w:rPr>
        <w:t xml:space="preserve"> Corporate</w:t>
      </w:r>
    </w:p>
    <w:p w14:paraId="060072F7" w14:textId="77777777" w:rsidR="001844D2" w:rsidRPr="00737586" w:rsidRDefault="00000000" w:rsidP="001844D2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1115016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3758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37586">
        <w:rPr>
          <w:rFonts w:ascii="Arial" w:hAnsi="Arial" w:cs="Arial"/>
          <w:iCs/>
          <w:sz w:val="22"/>
          <w:szCs w:val="22"/>
        </w:rPr>
        <w:t xml:space="preserve"> Succinct</w:t>
      </w:r>
    </w:p>
    <w:p w14:paraId="5A471FDB" w14:textId="77777777" w:rsidR="001844D2" w:rsidRPr="00737586" w:rsidRDefault="00000000" w:rsidP="001844D2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50355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3758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37586">
        <w:rPr>
          <w:rFonts w:ascii="Arial" w:hAnsi="Arial" w:cs="Arial"/>
          <w:iCs/>
          <w:sz w:val="22"/>
          <w:szCs w:val="22"/>
        </w:rPr>
        <w:t xml:space="preserve"> Direct</w:t>
      </w:r>
    </w:p>
    <w:p w14:paraId="759E0240" w14:textId="77777777" w:rsidR="001844D2" w:rsidRPr="00737586" w:rsidRDefault="00000000" w:rsidP="001844D2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199732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3758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37586">
        <w:rPr>
          <w:rFonts w:ascii="Arial" w:hAnsi="Arial" w:cs="Arial"/>
          <w:iCs/>
          <w:sz w:val="22"/>
          <w:szCs w:val="22"/>
        </w:rPr>
        <w:t xml:space="preserve"> Punchy</w:t>
      </w:r>
    </w:p>
    <w:p w14:paraId="49C94E74" w14:textId="77777777" w:rsidR="001844D2" w:rsidRPr="00737586" w:rsidRDefault="00000000" w:rsidP="001844D2">
      <w:pPr>
        <w:pStyle w:val="Header"/>
        <w:rPr>
          <w:rFonts w:ascii="Arial" w:eastAsia="Times New Roman" w:hAnsi="Arial" w:cs="Arial"/>
          <w:color w:val="444444"/>
          <w:spacing w:val="-10"/>
          <w:sz w:val="22"/>
          <w:szCs w:val="22"/>
          <w:lang w:eastAsia="en-AU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1651241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3758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37586">
        <w:rPr>
          <w:rFonts w:ascii="Arial" w:hAnsi="Arial" w:cs="Arial"/>
          <w:iCs/>
          <w:sz w:val="22"/>
          <w:szCs w:val="22"/>
        </w:rPr>
        <w:t xml:space="preserve"> Warm</w:t>
      </w:r>
    </w:p>
    <w:p w14:paraId="4AD3A60F" w14:textId="77777777" w:rsidR="001844D2" w:rsidRPr="00737586" w:rsidRDefault="00000000" w:rsidP="001844D2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32043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3758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37586">
        <w:rPr>
          <w:rFonts w:ascii="Arial" w:hAnsi="Arial" w:cs="Arial"/>
          <w:iCs/>
          <w:sz w:val="22"/>
          <w:szCs w:val="22"/>
        </w:rPr>
        <w:t xml:space="preserve"> Fun</w:t>
      </w:r>
    </w:p>
    <w:p w14:paraId="34967932" w14:textId="77777777" w:rsidR="001844D2" w:rsidRPr="00737586" w:rsidRDefault="00000000" w:rsidP="001844D2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347987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3758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37586">
        <w:rPr>
          <w:rFonts w:ascii="Arial" w:hAnsi="Arial" w:cs="Arial"/>
          <w:iCs/>
          <w:sz w:val="22"/>
          <w:szCs w:val="22"/>
        </w:rPr>
        <w:t xml:space="preserve"> Conversational</w:t>
      </w:r>
    </w:p>
    <w:p w14:paraId="0BB454A6" w14:textId="77777777" w:rsidR="001844D2" w:rsidRPr="00737586" w:rsidRDefault="00000000" w:rsidP="001844D2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138836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4D2" w:rsidRPr="00737586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1844D2" w:rsidRPr="00737586">
        <w:rPr>
          <w:rFonts w:ascii="Arial" w:hAnsi="Arial" w:cs="Arial"/>
          <w:iCs/>
          <w:sz w:val="22"/>
          <w:szCs w:val="22"/>
        </w:rPr>
        <w:t xml:space="preserve"> Professional</w:t>
      </w:r>
    </w:p>
    <w:p w14:paraId="202023D9" w14:textId="77777777" w:rsidR="00BA1EF7" w:rsidRPr="00737586" w:rsidRDefault="00BA1EF7" w:rsidP="00BA1EF7">
      <w:pPr>
        <w:pStyle w:val="Heading1"/>
        <w:rPr>
          <w:rFonts w:ascii="Arial" w:hAnsi="Arial" w:cs="Arial"/>
          <w:sz w:val="22"/>
          <w:szCs w:val="22"/>
        </w:rPr>
      </w:pPr>
      <w:r w:rsidRPr="00737586">
        <w:rPr>
          <w:rFonts w:ascii="Arial" w:hAnsi="Arial" w:cs="Arial"/>
          <w:sz w:val="22"/>
          <w:szCs w:val="22"/>
        </w:rPr>
        <w:t>Reference material</w:t>
      </w:r>
    </w:p>
    <w:p w14:paraId="0C0BF083" w14:textId="77777777" w:rsidR="00BA1EF7" w:rsidRPr="00737586" w:rsidRDefault="00BA1EF7" w:rsidP="00BA1EF7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37586">
        <w:rPr>
          <w:rFonts w:ascii="Arial" w:hAnsi="Arial" w:cs="Arial"/>
          <w:i/>
          <w:iCs/>
          <w:sz w:val="22"/>
          <w:szCs w:val="22"/>
        </w:rPr>
        <w:t>Imagery, websites, examples that help bring the brief to life. Any competitor material we should be aware of?</w:t>
      </w:r>
    </w:p>
    <w:p w14:paraId="4116794D" w14:textId="77777777" w:rsidR="00BA1EF7" w:rsidRPr="00737586" w:rsidRDefault="00BA1EF7" w:rsidP="00BA1EF7">
      <w:pPr>
        <w:rPr>
          <w:rFonts w:ascii="Arial" w:hAnsi="Arial" w:cs="Arial"/>
          <w:lang w:val="en-AU"/>
        </w:rPr>
      </w:pPr>
    </w:p>
    <w:p w14:paraId="16386328" w14:textId="77777777" w:rsidR="000B4909" w:rsidRPr="00737586" w:rsidRDefault="000B4909" w:rsidP="000B4909">
      <w:pPr>
        <w:pStyle w:val="Heading1"/>
        <w:rPr>
          <w:rFonts w:ascii="Arial" w:hAnsi="Arial" w:cs="Arial"/>
          <w:sz w:val="22"/>
          <w:szCs w:val="22"/>
        </w:rPr>
      </w:pPr>
      <w:r w:rsidRPr="00737586">
        <w:rPr>
          <w:rFonts w:ascii="Arial" w:hAnsi="Arial" w:cs="Arial"/>
          <w:sz w:val="22"/>
          <w:szCs w:val="22"/>
        </w:rPr>
        <w:t>Timing</w:t>
      </w:r>
    </w:p>
    <w:p w14:paraId="0C40A364" w14:textId="77777777" w:rsidR="000B4909" w:rsidRPr="00737586" w:rsidRDefault="000B4909" w:rsidP="000B4909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37586">
        <w:rPr>
          <w:rFonts w:ascii="Arial" w:hAnsi="Arial" w:cs="Arial"/>
          <w:i/>
          <w:iCs/>
          <w:sz w:val="22"/>
          <w:szCs w:val="22"/>
        </w:rPr>
        <w:t>Wh</w:t>
      </w:r>
      <w:r w:rsidR="00F82B03" w:rsidRPr="00737586">
        <w:rPr>
          <w:rFonts w:ascii="Arial" w:hAnsi="Arial" w:cs="Arial"/>
          <w:i/>
          <w:iCs/>
          <w:sz w:val="22"/>
          <w:szCs w:val="22"/>
        </w:rPr>
        <w:t>a</w:t>
      </w:r>
      <w:r w:rsidR="00574571" w:rsidRPr="00737586">
        <w:rPr>
          <w:rFonts w:ascii="Arial" w:hAnsi="Arial" w:cs="Arial"/>
          <w:i/>
          <w:iCs/>
          <w:sz w:val="22"/>
          <w:szCs w:val="22"/>
        </w:rPr>
        <w:t xml:space="preserve">t are deadlines for first draft, </w:t>
      </w:r>
      <w:r w:rsidR="00F82B03" w:rsidRPr="00737586">
        <w:rPr>
          <w:rFonts w:ascii="Arial" w:hAnsi="Arial" w:cs="Arial"/>
          <w:i/>
          <w:iCs/>
          <w:sz w:val="22"/>
          <w:szCs w:val="22"/>
        </w:rPr>
        <w:t>final draft</w:t>
      </w:r>
      <w:r w:rsidR="00574571" w:rsidRPr="00737586">
        <w:rPr>
          <w:rFonts w:ascii="Arial" w:hAnsi="Arial" w:cs="Arial"/>
          <w:i/>
          <w:iCs/>
          <w:sz w:val="22"/>
          <w:szCs w:val="22"/>
        </w:rPr>
        <w:t>, etc.</w:t>
      </w:r>
      <w:r w:rsidR="00F82B03" w:rsidRPr="00737586">
        <w:rPr>
          <w:rFonts w:ascii="Arial" w:hAnsi="Arial" w:cs="Arial"/>
          <w:i/>
          <w:iCs/>
          <w:sz w:val="22"/>
          <w:szCs w:val="22"/>
        </w:rPr>
        <w:t xml:space="preserve">? </w:t>
      </w:r>
    </w:p>
    <w:p w14:paraId="26C8ED1A" w14:textId="77777777" w:rsidR="000B4909" w:rsidRPr="00737586" w:rsidRDefault="000B4909" w:rsidP="000B4909">
      <w:pPr>
        <w:pStyle w:val="Header"/>
        <w:jc w:val="both"/>
        <w:rPr>
          <w:rFonts w:ascii="Arial" w:hAnsi="Arial" w:cs="Arial"/>
          <w:iCs/>
          <w:sz w:val="22"/>
          <w:szCs w:val="22"/>
          <w:lang w:eastAsia="en-AU"/>
        </w:rPr>
      </w:pPr>
    </w:p>
    <w:p w14:paraId="053CB3A6" w14:textId="77777777" w:rsidR="00F312C9" w:rsidRPr="00737586" w:rsidRDefault="00F312C9" w:rsidP="00F312C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04C49970" w14:textId="77777777" w:rsidR="00F312C9" w:rsidRPr="00737586" w:rsidRDefault="00F312C9" w:rsidP="00F312C9">
      <w:pPr>
        <w:pStyle w:val="Heading1"/>
        <w:rPr>
          <w:rFonts w:ascii="Arial" w:hAnsi="Arial" w:cs="Arial"/>
          <w:sz w:val="22"/>
          <w:szCs w:val="22"/>
        </w:rPr>
      </w:pPr>
      <w:r w:rsidRPr="00737586">
        <w:rPr>
          <w:rFonts w:ascii="Arial" w:hAnsi="Arial" w:cs="Arial"/>
          <w:sz w:val="22"/>
          <w:szCs w:val="22"/>
        </w:rPr>
        <w:lastRenderedPageBreak/>
        <w:t>Budget</w:t>
      </w:r>
    </w:p>
    <w:p w14:paraId="053EFEA9" w14:textId="77777777" w:rsidR="00F312C9" w:rsidRPr="00737586" w:rsidRDefault="00F312C9" w:rsidP="00F312C9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737586">
        <w:rPr>
          <w:rFonts w:ascii="Arial" w:hAnsi="Arial" w:cs="Arial"/>
          <w:i/>
          <w:iCs/>
          <w:sz w:val="22"/>
          <w:szCs w:val="22"/>
        </w:rPr>
        <w:t>What is budget for printing and distribution?</w:t>
      </w:r>
    </w:p>
    <w:p w14:paraId="5CBC49DF" w14:textId="77777777" w:rsidR="00F312C9" w:rsidRPr="00737586" w:rsidRDefault="00F312C9" w:rsidP="00F312C9">
      <w:pPr>
        <w:pStyle w:val="Header"/>
        <w:jc w:val="both"/>
        <w:rPr>
          <w:rFonts w:ascii="Arial" w:hAnsi="Arial" w:cs="Arial"/>
          <w:iCs/>
          <w:sz w:val="22"/>
          <w:szCs w:val="22"/>
          <w:lang w:eastAsia="en-AU"/>
        </w:rPr>
      </w:pPr>
    </w:p>
    <w:p w14:paraId="3E6ADDDB" w14:textId="77777777" w:rsidR="00F312C9" w:rsidRPr="00737586" w:rsidRDefault="00F312C9" w:rsidP="000B4909">
      <w:pPr>
        <w:pStyle w:val="Header"/>
        <w:jc w:val="both"/>
        <w:rPr>
          <w:rFonts w:ascii="Arial" w:hAnsi="Arial" w:cs="Arial"/>
          <w:iCs/>
          <w:sz w:val="22"/>
          <w:szCs w:val="22"/>
          <w:lang w:eastAsia="en-AU"/>
        </w:rPr>
      </w:pPr>
    </w:p>
    <w:sectPr w:rsidR="00F312C9" w:rsidRPr="00737586" w:rsidSect="00D44D38">
      <w:headerReference w:type="default" r:id="rId7"/>
      <w:footerReference w:type="default" r:id="rId8"/>
      <w:pgSz w:w="11900" w:h="16840"/>
      <w:pgMar w:top="2836" w:right="843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2600" w14:textId="77777777" w:rsidR="000D2A8B" w:rsidRDefault="000D2A8B" w:rsidP="002122C9">
      <w:r>
        <w:separator/>
      </w:r>
    </w:p>
  </w:endnote>
  <w:endnote w:type="continuationSeparator" w:id="0">
    <w:p w14:paraId="6B9AE24C" w14:textId="77777777" w:rsidR="000D2A8B" w:rsidRDefault="000D2A8B" w:rsidP="0021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5691" w14:textId="77777777" w:rsidR="00512F3D" w:rsidRDefault="00512F3D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A8961" wp14:editId="70051C63">
              <wp:simplePos x="0" y="0"/>
              <wp:positionH relativeFrom="column">
                <wp:posOffset>-564144</wp:posOffset>
              </wp:positionH>
              <wp:positionV relativeFrom="paragraph">
                <wp:posOffset>379730</wp:posOffset>
              </wp:positionV>
              <wp:extent cx="7602279" cy="264352"/>
              <wp:effectExtent l="0" t="0" r="0" b="25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2279" cy="264352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E4366F" id="Rectangle 4" o:spid="_x0000_s1026" style="position:absolute;margin-left:-44.4pt;margin-top:29.9pt;width:598.6pt;height:2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" fillcolor="#ffd3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7C19" w14:textId="77777777" w:rsidR="000D2A8B" w:rsidRDefault="000D2A8B" w:rsidP="002122C9">
      <w:r>
        <w:separator/>
      </w:r>
    </w:p>
  </w:footnote>
  <w:footnote w:type="continuationSeparator" w:id="0">
    <w:p w14:paraId="274A76AD" w14:textId="77777777" w:rsidR="000D2A8B" w:rsidRDefault="000D2A8B" w:rsidP="0021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F1F4" w14:textId="71004DE9" w:rsidR="00512F3D" w:rsidRDefault="00737586" w:rsidP="004D517C">
    <w:pPr>
      <w:pStyle w:val="Header"/>
      <w:tabs>
        <w:tab w:val="clear" w:pos="4513"/>
        <w:tab w:val="clear" w:pos="9026"/>
        <w:tab w:val="right" w:pos="1020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3B9DCBB" wp14:editId="7DC9A679">
          <wp:simplePos x="0" y="0"/>
          <wp:positionH relativeFrom="column">
            <wp:posOffset>-540385</wp:posOffset>
          </wp:positionH>
          <wp:positionV relativeFrom="paragraph">
            <wp:posOffset>-457200</wp:posOffset>
          </wp:positionV>
          <wp:extent cx="7560000" cy="2147407"/>
          <wp:effectExtent l="0" t="0" r="0" b="0"/>
          <wp:wrapNone/>
          <wp:docPr id="643246731" name="Picture 1" descr="A close-up of a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246731" name="Picture 1" descr="A close-up of a lette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147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55"/>
    <w:multiLevelType w:val="hybridMultilevel"/>
    <w:tmpl w:val="C05C4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13C3"/>
    <w:multiLevelType w:val="hybridMultilevel"/>
    <w:tmpl w:val="C21C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4269"/>
    <w:multiLevelType w:val="hybridMultilevel"/>
    <w:tmpl w:val="DA20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C0D05"/>
    <w:multiLevelType w:val="hybridMultilevel"/>
    <w:tmpl w:val="4E14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96AA5"/>
    <w:multiLevelType w:val="hybridMultilevel"/>
    <w:tmpl w:val="30C419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643AB"/>
    <w:multiLevelType w:val="hybridMultilevel"/>
    <w:tmpl w:val="8A5C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220A6"/>
    <w:multiLevelType w:val="hybridMultilevel"/>
    <w:tmpl w:val="7C04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46CA7"/>
    <w:multiLevelType w:val="hybridMultilevel"/>
    <w:tmpl w:val="2F42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E3156"/>
    <w:multiLevelType w:val="hybridMultilevel"/>
    <w:tmpl w:val="CDF840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117FD0"/>
    <w:multiLevelType w:val="hybridMultilevel"/>
    <w:tmpl w:val="37D8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71170">
    <w:abstractNumId w:val="2"/>
  </w:num>
  <w:num w:numId="2" w16cid:durableId="1229997146">
    <w:abstractNumId w:val="3"/>
  </w:num>
  <w:num w:numId="3" w16cid:durableId="510679693">
    <w:abstractNumId w:val="6"/>
  </w:num>
  <w:num w:numId="4" w16cid:durableId="865289742">
    <w:abstractNumId w:val="1"/>
  </w:num>
  <w:num w:numId="5" w16cid:durableId="1421681217">
    <w:abstractNumId w:val="7"/>
  </w:num>
  <w:num w:numId="6" w16cid:durableId="1201745809">
    <w:abstractNumId w:val="9"/>
  </w:num>
  <w:num w:numId="7" w16cid:durableId="172500844">
    <w:abstractNumId w:val="5"/>
  </w:num>
  <w:num w:numId="8" w16cid:durableId="1846673602">
    <w:abstractNumId w:val="8"/>
  </w:num>
  <w:num w:numId="9" w16cid:durableId="938029826">
    <w:abstractNumId w:val="4"/>
  </w:num>
  <w:num w:numId="10" w16cid:durableId="24164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86"/>
    <w:rsid w:val="0004216E"/>
    <w:rsid w:val="000743CF"/>
    <w:rsid w:val="000A7B41"/>
    <w:rsid w:val="000B4909"/>
    <w:rsid w:val="000D27EB"/>
    <w:rsid w:val="000D2A8B"/>
    <w:rsid w:val="000E7D40"/>
    <w:rsid w:val="001331DE"/>
    <w:rsid w:val="001844D2"/>
    <w:rsid w:val="001B7145"/>
    <w:rsid w:val="001C75E6"/>
    <w:rsid w:val="001E56FC"/>
    <w:rsid w:val="002122C9"/>
    <w:rsid w:val="002F6171"/>
    <w:rsid w:val="00305CCE"/>
    <w:rsid w:val="0033269D"/>
    <w:rsid w:val="00341649"/>
    <w:rsid w:val="00387995"/>
    <w:rsid w:val="00397FE4"/>
    <w:rsid w:val="003D6BCF"/>
    <w:rsid w:val="003E4805"/>
    <w:rsid w:val="00464B09"/>
    <w:rsid w:val="00476DA0"/>
    <w:rsid w:val="00490D82"/>
    <w:rsid w:val="004952A1"/>
    <w:rsid w:val="004D517C"/>
    <w:rsid w:val="004F53E3"/>
    <w:rsid w:val="00512F3D"/>
    <w:rsid w:val="00522CCE"/>
    <w:rsid w:val="00574571"/>
    <w:rsid w:val="00576DC1"/>
    <w:rsid w:val="005A0BB6"/>
    <w:rsid w:val="005E0C02"/>
    <w:rsid w:val="005F66B9"/>
    <w:rsid w:val="00675E03"/>
    <w:rsid w:val="00687A33"/>
    <w:rsid w:val="00695BAD"/>
    <w:rsid w:val="006A167B"/>
    <w:rsid w:val="006C6B29"/>
    <w:rsid w:val="006E2230"/>
    <w:rsid w:val="007015BC"/>
    <w:rsid w:val="00705260"/>
    <w:rsid w:val="00737586"/>
    <w:rsid w:val="00741E5F"/>
    <w:rsid w:val="007948FD"/>
    <w:rsid w:val="007B6540"/>
    <w:rsid w:val="007E3DC5"/>
    <w:rsid w:val="00813DC5"/>
    <w:rsid w:val="00832211"/>
    <w:rsid w:val="00880783"/>
    <w:rsid w:val="00907CF0"/>
    <w:rsid w:val="009106EB"/>
    <w:rsid w:val="009106FC"/>
    <w:rsid w:val="00956329"/>
    <w:rsid w:val="00997786"/>
    <w:rsid w:val="009A2D71"/>
    <w:rsid w:val="00AF7325"/>
    <w:rsid w:val="00B029A3"/>
    <w:rsid w:val="00B065DF"/>
    <w:rsid w:val="00BA1EF7"/>
    <w:rsid w:val="00BA6C4A"/>
    <w:rsid w:val="00BB70C3"/>
    <w:rsid w:val="00BC62CE"/>
    <w:rsid w:val="00C15BFC"/>
    <w:rsid w:val="00C16DDC"/>
    <w:rsid w:val="00C2520A"/>
    <w:rsid w:val="00C619CE"/>
    <w:rsid w:val="00C63690"/>
    <w:rsid w:val="00D01031"/>
    <w:rsid w:val="00D40A9A"/>
    <w:rsid w:val="00D44D38"/>
    <w:rsid w:val="00D47FE3"/>
    <w:rsid w:val="00DE631B"/>
    <w:rsid w:val="00E313CE"/>
    <w:rsid w:val="00EA7E22"/>
    <w:rsid w:val="00ED3BCE"/>
    <w:rsid w:val="00F13AF2"/>
    <w:rsid w:val="00F312C9"/>
    <w:rsid w:val="00F561A6"/>
    <w:rsid w:val="00F62EC5"/>
    <w:rsid w:val="00F82B03"/>
    <w:rsid w:val="00FD1BF1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7B41C9"/>
  <w14:defaultImageDpi w14:val="300"/>
  <w15:docId w15:val="{B9F20CC4-A611-0548-8F04-CCF1104B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F7325"/>
    <w:pPr>
      <w:keepNext/>
      <w:pBdr>
        <w:bottom w:val="single" w:sz="4" w:space="1" w:color="auto"/>
      </w:pBdr>
      <w:spacing w:line="320" w:lineRule="exact"/>
      <w:jc w:val="both"/>
      <w:outlineLvl w:val="0"/>
    </w:pPr>
    <w:rPr>
      <w:rFonts w:ascii="Century Gothic" w:eastAsia="Times New Roman" w:hAnsi="Century Gothic" w:cs="Century Gothic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1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2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2C9"/>
  </w:style>
  <w:style w:type="paragraph" w:styleId="Footer">
    <w:name w:val="footer"/>
    <w:basedOn w:val="Normal"/>
    <w:link w:val="FooterChar"/>
    <w:uiPriority w:val="99"/>
    <w:unhideWhenUsed/>
    <w:rsid w:val="002122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2C9"/>
  </w:style>
  <w:style w:type="paragraph" w:styleId="BalloonText">
    <w:name w:val="Balloon Text"/>
    <w:basedOn w:val="Normal"/>
    <w:link w:val="BalloonTextChar"/>
    <w:uiPriority w:val="99"/>
    <w:semiHidden/>
    <w:unhideWhenUsed/>
    <w:rsid w:val="004D5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F7325"/>
    <w:rPr>
      <w:rFonts w:ascii="Century Gothic" w:eastAsia="Times New Roman" w:hAnsi="Century Gothic" w:cs="Century Gothic"/>
      <w:b/>
      <w:bCs/>
      <w:sz w:val="20"/>
      <w:szCs w:val="20"/>
      <w:lang w:val="en-AU"/>
    </w:rPr>
  </w:style>
  <w:style w:type="paragraph" w:styleId="BodyText">
    <w:name w:val="Body Text"/>
    <w:aliases w:val="(Alt+1)"/>
    <w:basedOn w:val="Normal"/>
    <w:link w:val="BodyTextChar"/>
    <w:rsid w:val="00AF7325"/>
    <w:pPr>
      <w:spacing w:line="288" w:lineRule="auto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aliases w:val="(Alt+1) Char"/>
    <w:basedOn w:val="DefaultParagraphFont"/>
    <w:link w:val="BodyText"/>
    <w:rsid w:val="00AF7325"/>
    <w:rPr>
      <w:rFonts w:ascii="Arial" w:eastAsia="Times New Roman" w:hAnsi="Arial" w:cs="Arial"/>
      <w:sz w:val="22"/>
      <w:szCs w:val="22"/>
    </w:rPr>
  </w:style>
  <w:style w:type="character" w:styleId="Hyperlink">
    <w:name w:val="Hyperlink"/>
    <w:uiPriority w:val="99"/>
    <w:unhideWhenUsed/>
    <w:rsid w:val="00AF7325"/>
    <w:rPr>
      <w:color w:val="0000FF"/>
      <w:u w:val="single"/>
    </w:rPr>
  </w:style>
  <w:style w:type="table" w:styleId="TableGrid">
    <w:name w:val="Table Grid"/>
    <w:basedOn w:val="TableNormal"/>
    <w:uiPriority w:val="59"/>
    <w:rsid w:val="0090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07C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E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t0267/Desktop/OCME_Creative%20Brief%20Template_v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OCME_Creative Brief Template_v02.dotx</Template>
  <TotalTime>1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Natalie Carter</cp:lastModifiedBy>
  <cp:revision>2</cp:revision>
  <cp:lastPrinted>2018-04-16T05:58:00Z</cp:lastPrinted>
  <dcterms:created xsi:type="dcterms:W3CDTF">2023-10-26T05:00:00Z</dcterms:created>
  <dcterms:modified xsi:type="dcterms:W3CDTF">2023-10-26T05:48:00Z</dcterms:modified>
</cp:coreProperties>
</file>