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="Calibri"/>
        </w:rPr>
        <w:alias w:val="Meeting Title"/>
        <w:tag w:val="meeting-title"/>
        <w:id w:val="-18466484"/>
        <w:placeholder>
          <w:docPart w:val="F32F3D4EEE12468AA74EB0F3EDDB956A"/>
        </w:placeholder>
      </w:sdtPr>
      <w:sdtEndPr/>
      <w:sdtContent>
        <w:p w14:paraId="63053976" w14:textId="21E9F3E0" w:rsidR="00195101" w:rsidRPr="0020622E" w:rsidRDefault="005D094A" w:rsidP="0020622E">
          <w:pPr>
            <w:pStyle w:val="MeetingTitle"/>
            <w:rPr>
              <w:rFonts w:cs="Calibri"/>
              <w:szCs w:val="24"/>
              <w:lang w:val="en-AU"/>
            </w:rPr>
          </w:pPr>
          <w:r>
            <w:rPr>
              <w:rFonts w:cs="Calibri"/>
            </w:rPr>
            <w:t>New starter e-mail template for supervisor</w:t>
          </w:r>
        </w:p>
      </w:sdtContent>
    </w:sdt>
    <w:p w14:paraId="61E58CD2" w14:textId="77777777" w:rsidR="006179EE" w:rsidRDefault="006179EE" w:rsidP="00537860">
      <w:pPr>
        <w:tabs>
          <w:tab w:val="left" w:pos="458"/>
        </w:tabs>
        <w:rPr>
          <w:rFonts w:cs="Calibri"/>
          <w:b/>
        </w:rPr>
      </w:pPr>
    </w:p>
    <w:p w14:paraId="65D112C1" w14:textId="2B406EC0" w:rsidR="00537860" w:rsidRPr="00537860" w:rsidRDefault="00537860" w:rsidP="006179EE">
      <w:pPr>
        <w:tabs>
          <w:tab w:val="left" w:pos="458"/>
        </w:tabs>
        <w:spacing w:after="0"/>
        <w:rPr>
          <w:rFonts w:cs="Calibri"/>
          <w:bCs/>
        </w:rPr>
      </w:pPr>
      <w:r w:rsidRPr="00121885">
        <w:rPr>
          <w:rFonts w:cs="Calibri"/>
          <w:b/>
        </w:rPr>
        <w:t>Subject:</w:t>
      </w:r>
      <w:r w:rsidRPr="00537860">
        <w:rPr>
          <w:rFonts w:cs="Calibri"/>
          <w:bCs/>
        </w:rPr>
        <w:t xml:space="preserve"> </w:t>
      </w:r>
      <w:r w:rsidR="00357EDF" w:rsidRPr="00357EDF">
        <w:rPr>
          <w:rFonts w:cs="Calibri"/>
          <w:bCs/>
        </w:rPr>
        <w:t>Your First Day at the College of Medicine and Public Health</w:t>
      </w:r>
    </w:p>
    <w:p w14:paraId="0CFDF88B" w14:textId="487E9875" w:rsidR="006179EE" w:rsidRPr="006179EE" w:rsidRDefault="006179EE" w:rsidP="006179EE">
      <w:pPr>
        <w:tabs>
          <w:tab w:val="left" w:pos="458"/>
        </w:tabs>
        <w:spacing w:after="0"/>
        <w:rPr>
          <w:rFonts w:cs="Calibri"/>
          <w:b/>
        </w:rPr>
      </w:pPr>
    </w:p>
    <w:p w14:paraId="20C9629D" w14:textId="7EF64A6D" w:rsidR="00537860" w:rsidRPr="00537860" w:rsidRDefault="00537860" w:rsidP="00537860">
      <w:pPr>
        <w:tabs>
          <w:tab w:val="left" w:pos="458"/>
        </w:tabs>
        <w:rPr>
          <w:rFonts w:cs="Calibri"/>
          <w:bCs/>
        </w:rPr>
      </w:pPr>
      <w:r w:rsidRPr="00537860">
        <w:rPr>
          <w:rFonts w:cs="Calibri"/>
          <w:bCs/>
        </w:rPr>
        <w:t xml:space="preserve">Dear </w:t>
      </w:r>
      <w:r w:rsidRPr="00537860">
        <w:rPr>
          <w:rFonts w:cs="Calibri"/>
          <w:bCs/>
          <w:highlight w:val="cyan"/>
        </w:rPr>
        <w:t>[Title LastName]</w:t>
      </w:r>
    </w:p>
    <w:p w14:paraId="7C82B19B" w14:textId="00F8E9F1" w:rsidR="00D76835" w:rsidRPr="00D76835" w:rsidRDefault="00D76835" w:rsidP="00D76835">
      <w:pPr>
        <w:tabs>
          <w:tab w:val="left" w:pos="458"/>
        </w:tabs>
        <w:rPr>
          <w:rFonts w:cs="Calibri"/>
          <w:bCs/>
        </w:rPr>
      </w:pPr>
      <w:r w:rsidRPr="00D76835">
        <w:rPr>
          <w:rFonts w:cs="Calibri"/>
          <w:bCs/>
        </w:rPr>
        <w:t>I am excited to welcome you to the College of Medicine and Public Health (CMPH)</w:t>
      </w:r>
      <w:r w:rsidR="00BE7FE1">
        <w:rPr>
          <w:rFonts w:cs="Calibri"/>
          <w:bCs/>
        </w:rPr>
        <w:t>.</w:t>
      </w:r>
    </w:p>
    <w:p w14:paraId="3CE48DE1" w14:textId="77777777" w:rsidR="00D76835" w:rsidRPr="00D76835" w:rsidRDefault="00D76835" w:rsidP="00D76835">
      <w:pPr>
        <w:tabs>
          <w:tab w:val="left" w:pos="458"/>
        </w:tabs>
        <w:rPr>
          <w:rFonts w:cs="Calibri"/>
          <w:bCs/>
        </w:rPr>
      </w:pPr>
      <w:r w:rsidRPr="00D76835">
        <w:rPr>
          <w:rFonts w:cs="Calibri"/>
          <w:bCs/>
        </w:rPr>
        <w:t>To help you prepare for your first day, here is some useful information:</w:t>
      </w:r>
    </w:p>
    <w:p w14:paraId="11621066" w14:textId="6F27A56C" w:rsidR="00246CA4" w:rsidRPr="00246CA4" w:rsidRDefault="00D76835" w:rsidP="00246CA4">
      <w:pPr>
        <w:tabs>
          <w:tab w:val="left" w:pos="458"/>
        </w:tabs>
        <w:rPr>
          <w:rFonts w:cs="Calibri"/>
          <w:bCs/>
        </w:rPr>
      </w:pPr>
      <w:r w:rsidRPr="00D76835">
        <w:rPr>
          <w:rFonts w:cs="Calibri"/>
          <w:b/>
          <w:bCs/>
        </w:rPr>
        <w:t>Start Time and Meeting Location</w:t>
      </w:r>
      <w:r w:rsidRPr="00D76835">
        <w:rPr>
          <w:rFonts w:cs="Calibri"/>
          <w:bCs/>
        </w:rPr>
        <w:br/>
        <w:t xml:space="preserve">Please arrive at </w:t>
      </w:r>
      <w:r w:rsidRPr="00D76835">
        <w:rPr>
          <w:rFonts w:cs="Calibri"/>
          <w:bCs/>
          <w:highlight w:val="cyan"/>
        </w:rPr>
        <w:t>[time]</w:t>
      </w:r>
      <w:r w:rsidRPr="00D76835">
        <w:rPr>
          <w:rFonts w:cs="Calibri"/>
          <w:bCs/>
        </w:rPr>
        <w:t xml:space="preserve"> on </w:t>
      </w:r>
      <w:r w:rsidRPr="00D76835">
        <w:rPr>
          <w:rFonts w:cs="Calibri"/>
          <w:bCs/>
          <w:highlight w:val="cyan"/>
        </w:rPr>
        <w:t>[date]</w:t>
      </w:r>
      <w:r w:rsidRPr="00D76835">
        <w:rPr>
          <w:rFonts w:cs="Calibri"/>
          <w:bCs/>
        </w:rPr>
        <w:t xml:space="preserve"> at </w:t>
      </w:r>
      <w:r w:rsidRPr="00D76835">
        <w:rPr>
          <w:rFonts w:cs="Calibri"/>
          <w:bCs/>
          <w:highlight w:val="cyan"/>
        </w:rPr>
        <w:t>[specific location/office/foyer]</w:t>
      </w:r>
      <w:r w:rsidRPr="00D76835">
        <w:rPr>
          <w:rFonts w:cs="Calibri"/>
          <w:bCs/>
        </w:rPr>
        <w:t>. I will meet you there to get you settled in.</w:t>
      </w:r>
    </w:p>
    <w:p w14:paraId="7531813D" w14:textId="51D1EA4B" w:rsidR="00D76835" w:rsidRPr="00D76835" w:rsidRDefault="00D76835" w:rsidP="00D76835">
      <w:pPr>
        <w:tabs>
          <w:tab w:val="left" w:pos="458"/>
        </w:tabs>
        <w:rPr>
          <w:rFonts w:cs="Calibri"/>
          <w:bCs/>
        </w:rPr>
      </w:pPr>
      <w:r w:rsidRPr="00D76835">
        <w:rPr>
          <w:rFonts w:cs="Calibri"/>
          <w:b/>
          <w:bCs/>
        </w:rPr>
        <w:t>College and Staff Resources</w:t>
      </w:r>
      <w:r w:rsidRPr="00D76835">
        <w:rPr>
          <w:rFonts w:cs="Calibri"/>
          <w:bCs/>
        </w:rPr>
        <w:br/>
        <w:t xml:space="preserve">The </w:t>
      </w:r>
      <w:hyperlink r:id="rId10" w:history="1">
        <w:r w:rsidRPr="00D76835">
          <w:rPr>
            <w:rStyle w:val="Hyperlink"/>
            <w:rFonts w:cs="Calibri"/>
            <w:bCs/>
          </w:rPr>
          <w:t>CMPH webpages</w:t>
        </w:r>
      </w:hyperlink>
      <w:r w:rsidRPr="00D76835">
        <w:rPr>
          <w:rFonts w:cs="Calibri"/>
          <w:bCs/>
        </w:rPr>
        <w:t xml:space="preserve"> contain important </w:t>
      </w:r>
      <w:r w:rsidR="0064081F">
        <w:rPr>
          <w:rFonts w:cs="Calibri"/>
          <w:bCs/>
        </w:rPr>
        <w:t>information specific to the college</w:t>
      </w:r>
      <w:r w:rsidRPr="00D76835">
        <w:rPr>
          <w:rFonts w:cs="Calibri"/>
          <w:bCs/>
        </w:rPr>
        <w:t>. The pages are being updated, but please bookmark them for future reference</w:t>
      </w:r>
      <w:r w:rsidR="00B9214E">
        <w:rPr>
          <w:rFonts w:cs="Calibri"/>
          <w:bCs/>
        </w:rPr>
        <w:t>.</w:t>
      </w:r>
      <w:r w:rsidR="007C1C80">
        <w:rPr>
          <w:rFonts w:cs="Calibri"/>
          <w:bCs/>
        </w:rPr>
        <w:t xml:space="preserve"> </w:t>
      </w:r>
    </w:p>
    <w:p w14:paraId="07380291" w14:textId="1F6C3D91" w:rsidR="00D76835" w:rsidRPr="00D76835" w:rsidRDefault="00D76835" w:rsidP="00D76835">
      <w:pPr>
        <w:tabs>
          <w:tab w:val="left" w:pos="458"/>
        </w:tabs>
        <w:rPr>
          <w:rFonts w:cs="Calibri"/>
          <w:bCs/>
        </w:rPr>
      </w:pPr>
      <w:r w:rsidRPr="00D76835">
        <w:rPr>
          <w:rFonts w:cs="Calibri"/>
          <w:bCs/>
        </w:rPr>
        <w:t xml:space="preserve">Further useful staff information is available on the </w:t>
      </w:r>
      <w:hyperlink r:id="rId11" w:history="1">
        <w:r w:rsidRPr="009D5F47">
          <w:rPr>
            <w:rStyle w:val="Hyperlink"/>
            <w:rFonts w:cs="Calibri"/>
            <w:bCs/>
          </w:rPr>
          <w:t xml:space="preserve">Flinders University </w:t>
        </w:r>
        <w:r w:rsidR="009D5F47" w:rsidRPr="009D5F47">
          <w:rPr>
            <w:rStyle w:val="Hyperlink"/>
            <w:rFonts w:cs="Calibri"/>
            <w:bCs/>
          </w:rPr>
          <w:t>s</w:t>
        </w:r>
        <w:r w:rsidRPr="009D5F47">
          <w:rPr>
            <w:rStyle w:val="Hyperlink"/>
            <w:rFonts w:cs="Calibri"/>
            <w:bCs/>
          </w:rPr>
          <w:t xml:space="preserve">taff </w:t>
        </w:r>
        <w:r w:rsidR="009D5F47" w:rsidRPr="009D5F47">
          <w:rPr>
            <w:rStyle w:val="Hyperlink"/>
            <w:rFonts w:cs="Calibri"/>
            <w:bCs/>
          </w:rPr>
          <w:t>w</w:t>
        </w:r>
        <w:r w:rsidRPr="009D5F47">
          <w:rPr>
            <w:rStyle w:val="Hyperlink"/>
            <w:rFonts w:cs="Calibri"/>
            <w:bCs/>
          </w:rPr>
          <w:t>ebsite</w:t>
        </w:r>
      </w:hyperlink>
      <w:r w:rsidRPr="00D76835">
        <w:rPr>
          <w:rFonts w:cs="Calibri"/>
          <w:bCs/>
        </w:rPr>
        <w:t xml:space="preserve">, including the </w:t>
      </w:r>
      <w:hyperlink r:id="rId12" w:history="1">
        <w:r w:rsidRPr="004C1766">
          <w:rPr>
            <w:rStyle w:val="Hyperlink"/>
            <w:rFonts w:cs="Calibri"/>
            <w:bCs/>
          </w:rPr>
          <w:t xml:space="preserve">Information for </w:t>
        </w:r>
        <w:r w:rsidR="003B05C7">
          <w:rPr>
            <w:rStyle w:val="Hyperlink"/>
            <w:rFonts w:cs="Calibri"/>
            <w:bCs/>
          </w:rPr>
          <w:t>n</w:t>
        </w:r>
        <w:r w:rsidRPr="004C1766">
          <w:rPr>
            <w:rStyle w:val="Hyperlink"/>
            <w:rFonts w:cs="Calibri"/>
            <w:bCs/>
          </w:rPr>
          <w:t xml:space="preserve">ew </w:t>
        </w:r>
        <w:r w:rsidR="003B05C7">
          <w:rPr>
            <w:rStyle w:val="Hyperlink"/>
            <w:rFonts w:cs="Calibri"/>
            <w:bCs/>
          </w:rPr>
          <w:t>s</w:t>
        </w:r>
        <w:r w:rsidRPr="004C1766">
          <w:rPr>
            <w:rStyle w:val="Hyperlink"/>
            <w:rFonts w:cs="Calibri"/>
            <w:bCs/>
          </w:rPr>
          <w:t>taff</w:t>
        </w:r>
      </w:hyperlink>
      <w:r w:rsidRPr="00D76835">
        <w:rPr>
          <w:rFonts w:cs="Calibri"/>
          <w:bCs/>
        </w:rPr>
        <w:t xml:space="preserve"> webpages.</w:t>
      </w:r>
    </w:p>
    <w:p w14:paraId="0AC71C77" w14:textId="7A1BF1E7" w:rsidR="00D76835" w:rsidRPr="00D76835" w:rsidRDefault="00D76835" w:rsidP="00D76835">
      <w:pPr>
        <w:tabs>
          <w:tab w:val="left" w:pos="458"/>
        </w:tabs>
        <w:rPr>
          <w:rFonts w:cs="Calibri"/>
          <w:bCs/>
        </w:rPr>
      </w:pPr>
      <w:r w:rsidRPr="00D76835">
        <w:rPr>
          <w:rFonts w:cs="Calibri"/>
          <w:b/>
          <w:bCs/>
        </w:rPr>
        <w:t>Induction and Onboarding</w:t>
      </w:r>
      <w:r w:rsidRPr="00D76835">
        <w:rPr>
          <w:rFonts w:cs="Calibri"/>
          <w:bCs/>
        </w:rPr>
        <w:br/>
      </w:r>
      <w:r w:rsidR="001D6039" w:rsidRPr="001D6039">
        <w:rPr>
          <w:rFonts w:cs="Calibri"/>
          <w:bCs/>
        </w:rPr>
        <w:t>During your first week, we</w:t>
      </w:r>
      <w:r w:rsidR="001D6039">
        <w:rPr>
          <w:rFonts w:cs="Calibri"/>
          <w:bCs/>
        </w:rPr>
        <w:t xml:space="preserve"> will</w:t>
      </w:r>
      <w:r w:rsidR="001D6039" w:rsidRPr="001D6039">
        <w:rPr>
          <w:rFonts w:cs="Calibri"/>
          <w:bCs/>
        </w:rPr>
        <w:t xml:space="preserve"> work through all the key information and tasks together to make sure you have everything you need to get started smoothly</w:t>
      </w:r>
      <w:r w:rsidR="00DC7478">
        <w:rPr>
          <w:rFonts w:cs="Calibri"/>
          <w:bCs/>
        </w:rPr>
        <w:t>.</w:t>
      </w:r>
    </w:p>
    <w:p w14:paraId="3904ADD3" w14:textId="5766A8D2" w:rsidR="0028391B" w:rsidRDefault="0028391B" w:rsidP="00D76835">
      <w:pPr>
        <w:tabs>
          <w:tab w:val="left" w:pos="458"/>
        </w:tabs>
        <w:rPr>
          <w:rFonts w:cs="Calibri"/>
          <w:bCs/>
        </w:rPr>
      </w:pPr>
      <w:r>
        <w:rPr>
          <w:rFonts w:cs="Calibri"/>
          <w:bCs/>
        </w:rPr>
        <w:t>Please do not hesitate to contact me if you have any questions prior to your first day.</w:t>
      </w:r>
    </w:p>
    <w:p w14:paraId="5A08578D" w14:textId="7081A786" w:rsidR="00D76835" w:rsidRPr="00D76835" w:rsidRDefault="00D76835" w:rsidP="00D76835">
      <w:pPr>
        <w:tabs>
          <w:tab w:val="left" w:pos="458"/>
        </w:tabs>
        <w:rPr>
          <w:rFonts w:cs="Calibri"/>
          <w:bCs/>
        </w:rPr>
      </w:pPr>
      <w:r w:rsidRPr="00D76835">
        <w:rPr>
          <w:rFonts w:cs="Calibri"/>
          <w:bCs/>
        </w:rPr>
        <w:t>I look forward to meeting you and helping you settle into your new role.</w:t>
      </w:r>
    </w:p>
    <w:p w14:paraId="0D139CBC" w14:textId="18675470" w:rsidR="00D76835" w:rsidRPr="00D76835" w:rsidRDefault="00D76835" w:rsidP="00D76835">
      <w:pPr>
        <w:tabs>
          <w:tab w:val="left" w:pos="458"/>
        </w:tabs>
        <w:rPr>
          <w:rFonts w:cs="Calibri"/>
          <w:bCs/>
        </w:rPr>
      </w:pPr>
      <w:r w:rsidRPr="00D76835">
        <w:rPr>
          <w:rFonts w:cs="Calibri"/>
          <w:bCs/>
        </w:rPr>
        <w:t>Regards,</w:t>
      </w:r>
      <w:r w:rsidRPr="00D76835">
        <w:rPr>
          <w:rFonts w:cs="Calibri"/>
          <w:bCs/>
        </w:rPr>
        <w:br/>
      </w:r>
      <w:r w:rsidRPr="00D76835">
        <w:rPr>
          <w:rFonts w:cs="Calibri"/>
          <w:bCs/>
          <w:highlight w:val="cyan"/>
        </w:rPr>
        <w:t>[Full Name]</w:t>
      </w:r>
      <w:r w:rsidRPr="00D76835">
        <w:rPr>
          <w:rFonts w:cs="Calibri"/>
          <w:bCs/>
          <w:highlight w:val="cyan"/>
        </w:rPr>
        <w:br/>
        <w:t>[Position Title]</w:t>
      </w:r>
      <w:r w:rsidRPr="00D76835">
        <w:rPr>
          <w:rFonts w:cs="Calibri"/>
          <w:bCs/>
        </w:rPr>
        <w:br/>
        <w:t>College of Medicine and Public Health</w:t>
      </w:r>
      <w:r w:rsidRPr="00D76835">
        <w:rPr>
          <w:rFonts w:cs="Calibri"/>
          <w:bCs/>
        </w:rPr>
        <w:br/>
        <w:t>Flinders University</w:t>
      </w:r>
    </w:p>
    <w:p w14:paraId="550AE281" w14:textId="77777777" w:rsidR="00130D7E" w:rsidRDefault="00130D7E" w:rsidP="00537860">
      <w:pPr>
        <w:tabs>
          <w:tab w:val="left" w:pos="458"/>
        </w:tabs>
        <w:rPr>
          <w:rFonts w:cs="Calibri"/>
          <w:bCs/>
        </w:rPr>
      </w:pPr>
    </w:p>
    <w:p w14:paraId="760011C8" w14:textId="77777777" w:rsidR="0020622E" w:rsidRPr="0020622E" w:rsidRDefault="0020622E" w:rsidP="0020622E">
      <w:pPr>
        <w:tabs>
          <w:tab w:val="left" w:pos="458"/>
        </w:tabs>
        <w:rPr>
          <w:rFonts w:cs="Calibri"/>
          <w:lang w:val="en-US"/>
        </w:rPr>
      </w:pPr>
    </w:p>
    <w:sectPr w:rsidR="0020622E" w:rsidRPr="0020622E" w:rsidSect="000E79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D6535" w14:textId="77777777" w:rsidR="00F21CF4" w:rsidRDefault="00F21CF4" w:rsidP="00195101">
      <w:pPr>
        <w:spacing w:after="0" w:line="240" w:lineRule="auto"/>
      </w:pPr>
      <w:r>
        <w:separator/>
      </w:r>
    </w:p>
  </w:endnote>
  <w:endnote w:type="continuationSeparator" w:id="0">
    <w:p w14:paraId="2ADC608D" w14:textId="77777777" w:rsidR="00F21CF4" w:rsidRDefault="00F21CF4" w:rsidP="00195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rcular Std Medium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4BB3" w14:textId="77777777" w:rsidR="004A7334" w:rsidRDefault="004A7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A96A" w14:textId="77777777" w:rsidR="004A7334" w:rsidRPr="004A7334" w:rsidRDefault="004A7334" w:rsidP="004A7334">
    <w:pPr>
      <w:pStyle w:val="Footer"/>
      <w:jc w:val="right"/>
      <w:rPr>
        <w:lang w:val="en-US"/>
      </w:rPr>
    </w:pPr>
    <w:r w:rsidRPr="004A7334">
      <w:rPr>
        <w:lang w:val="en-US"/>
      </w:rPr>
      <w:t>Version control: V1 - last updated 11.11.25</w:t>
    </w:r>
  </w:p>
  <w:p w14:paraId="5691438C" w14:textId="77777777" w:rsidR="004A7334" w:rsidRDefault="004A73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99D2" w14:textId="77777777" w:rsidR="004A7334" w:rsidRDefault="004A7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B0706" w14:textId="77777777" w:rsidR="00F21CF4" w:rsidRDefault="00F21CF4" w:rsidP="00195101">
      <w:pPr>
        <w:spacing w:after="0" w:line="240" w:lineRule="auto"/>
      </w:pPr>
      <w:r>
        <w:separator/>
      </w:r>
    </w:p>
  </w:footnote>
  <w:footnote w:type="continuationSeparator" w:id="0">
    <w:p w14:paraId="3C1F1E33" w14:textId="77777777" w:rsidR="00F21CF4" w:rsidRDefault="00F21CF4" w:rsidP="00195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9383" w14:textId="77777777" w:rsidR="004A7334" w:rsidRDefault="004A7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49B3" w14:textId="77777777" w:rsidR="00195101" w:rsidRDefault="00195101" w:rsidP="00195101">
    <w:pPr>
      <w:pStyle w:val="Flinderstemplatetitle"/>
      <w:tabs>
        <w:tab w:val="center" w:pos="3481"/>
        <w:tab w:val="right" w:pos="6963"/>
      </w:tabs>
      <w:jc w:val="left"/>
      <w:rPr>
        <w:rFonts w:cstheme="minorBidi"/>
        <w:b w:val="0"/>
        <w:color w:val="auto"/>
        <w:kern w:val="2"/>
        <w:sz w:val="22"/>
        <w:szCs w:val="24"/>
        <w14:ligatures w14:val="standardContextual"/>
      </w:rPr>
    </w:pPr>
    <w:r w:rsidRPr="001F3C82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4D36BCA4" wp14:editId="47EFB79E">
              <wp:simplePos x="0" y="0"/>
              <wp:positionH relativeFrom="margin">
                <wp:posOffset>3977005</wp:posOffset>
              </wp:positionH>
              <wp:positionV relativeFrom="page">
                <wp:posOffset>448945</wp:posOffset>
              </wp:positionV>
              <wp:extent cx="2034540" cy="446405"/>
              <wp:effectExtent l="0" t="0" r="3810" b="1079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540" cy="446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cs="Calibri"/>
                              <w:szCs w:val="36"/>
                            </w:rPr>
                            <w:alias w:val="Template Title"/>
                            <w:tag w:val="temp-title"/>
                            <w:id w:val="1498771402"/>
                          </w:sdtPr>
                          <w:sdtEndPr>
                            <w:rPr>
                              <w:rFonts w:cs="Circular Std Medium"/>
                              <w:szCs w:val="34"/>
                            </w:rPr>
                          </w:sdtEndPr>
                          <w:sdtContent>
                            <w:p w14:paraId="0EC0EDD4" w14:textId="429FFF66" w:rsidR="00195101" w:rsidRPr="006E595B" w:rsidRDefault="00537860" w:rsidP="00195101">
                              <w:pPr>
                                <w:pStyle w:val="Flinderstemplatetitle"/>
                              </w:pPr>
                              <w:r>
                                <w:rPr>
                                  <w:rFonts w:cs="Calibri"/>
                                  <w:szCs w:val="36"/>
                                </w:rPr>
                                <w:t>E-mail Template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6BCA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13.15pt;margin-top:35.35pt;width:160.2pt;height:35.1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" filled="f" stroked="f" strokeweight=".5pt">
              <v:textbox inset="0,0,0,0">
                <w:txbxContent>
                  <w:sdt>
                    <w:sdtPr>
                      <w:rPr>
                        <w:rFonts w:cs="Calibri"/>
                        <w:szCs w:val="36"/>
                      </w:rPr>
                      <w:alias w:val="Template Title"/>
                      <w:tag w:val="temp-title"/>
                      <w:id w:val="1498771402"/>
                    </w:sdtPr>
                    <w:sdtEndPr>
                      <w:rPr>
                        <w:rFonts w:cs="Circular Std Medium"/>
                        <w:szCs w:val="34"/>
                      </w:rPr>
                    </w:sdtEndPr>
                    <w:sdtContent>
                      <w:p w14:paraId="0EC0EDD4" w14:textId="429FFF66" w:rsidR="00195101" w:rsidRPr="006E595B" w:rsidRDefault="00537860" w:rsidP="00195101">
                        <w:pPr>
                          <w:pStyle w:val="Flinderstemplatetitle"/>
                        </w:pPr>
                        <w:r>
                          <w:rPr>
                            <w:rFonts w:cs="Calibri"/>
                            <w:szCs w:val="36"/>
                          </w:rPr>
                          <w:t>E-mail Template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  <w:r>
      <w:tab/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526412A5" wp14:editId="642C3382">
          <wp:simplePos x="0" y="0"/>
          <wp:positionH relativeFrom="column">
            <wp:posOffset>-252095</wp:posOffset>
          </wp:positionH>
          <wp:positionV relativeFrom="paragraph">
            <wp:posOffset>4127</wp:posOffset>
          </wp:positionV>
          <wp:extent cx="1461770" cy="427355"/>
          <wp:effectExtent l="0" t="0" r="5080" b="0"/>
          <wp:wrapTight wrapText="bothSides">
            <wp:wrapPolygon edited="0">
              <wp:start x="0" y="0"/>
              <wp:lineTo x="0" y="19257"/>
              <wp:lineTo x="3096" y="20220"/>
              <wp:lineTo x="19423" y="20220"/>
              <wp:lineTo x="21394" y="20220"/>
              <wp:lineTo x="21394" y="1926"/>
              <wp:lineTo x="14075" y="0"/>
              <wp:lineTo x="0" y="0"/>
            </wp:wrapPolygon>
          </wp:wrapTight>
          <wp:docPr id="1978879523" name="Picture 1978879523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 descr="A picture containing text, sig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770" cy="427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E551D1C" w14:textId="77777777" w:rsidR="00195101" w:rsidRDefault="00195101" w:rsidP="00195101">
    <w:pPr>
      <w:pStyle w:val="Header"/>
      <w:tabs>
        <w:tab w:val="clear" w:pos="4513"/>
        <w:tab w:val="clear" w:pos="9026"/>
        <w:tab w:val="left" w:pos="630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ED0A2" w14:textId="77777777" w:rsidR="004A7334" w:rsidRDefault="004A7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F7E6E"/>
    <w:multiLevelType w:val="hybridMultilevel"/>
    <w:tmpl w:val="CBE0D75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872970"/>
    <w:multiLevelType w:val="multilevel"/>
    <w:tmpl w:val="D3D2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6661673">
    <w:abstractNumId w:val="0"/>
  </w:num>
  <w:num w:numId="2" w16cid:durableId="172945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60"/>
    <w:rsid w:val="00003097"/>
    <w:rsid w:val="000702F1"/>
    <w:rsid w:val="00075764"/>
    <w:rsid w:val="000C4330"/>
    <w:rsid w:val="000C4C72"/>
    <w:rsid w:val="000E79C8"/>
    <w:rsid w:val="0012123F"/>
    <w:rsid w:val="00121885"/>
    <w:rsid w:val="00130D7E"/>
    <w:rsid w:val="001674C7"/>
    <w:rsid w:val="00195101"/>
    <w:rsid w:val="001D6039"/>
    <w:rsid w:val="0020622E"/>
    <w:rsid w:val="00214AD4"/>
    <w:rsid w:val="002166ED"/>
    <w:rsid w:val="00246CA4"/>
    <w:rsid w:val="00252D06"/>
    <w:rsid w:val="0028391B"/>
    <w:rsid w:val="002A53DE"/>
    <w:rsid w:val="002B6E39"/>
    <w:rsid w:val="002D2C98"/>
    <w:rsid w:val="00307D91"/>
    <w:rsid w:val="00315C4A"/>
    <w:rsid w:val="00343284"/>
    <w:rsid w:val="00346A3E"/>
    <w:rsid w:val="003516F9"/>
    <w:rsid w:val="00354998"/>
    <w:rsid w:val="00357EDF"/>
    <w:rsid w:val="003A055F"/>
    <w:rsid w:val="003A1E49"/>
    <w:rsid w:val="003B05C7"/>
    <w:rsid w:val="003F52E8"/>
    <w:rsid w:val="0043170C"/>
    <w:rsid w:val="00437A46"/>
    <w:rsid w:val="00463D4D"/>
    <w:rsid w:val="00480B4D"/>
    <w:rsid w:val="004902E8"/>
    <w:rsid w:val="004A5E46"/>
    <w:rsid w:val="004A7334"/>
    <w:rsid w:val="004C1766"/>
    <w:rsid w:val="004E534C"/>
    <w:rsid w:val="0053411B"/>
    <w:rsid w:val="00537860"/>
    <w:rsid w:val="00552540"/>
    <w:rsid w:val="00567FE0"/>
    <w:rsid w:val="00583A40"/>
    <w:rsid w:val="005C382A"/>
    <w:rsid w:val="005D094A"/>
    <w:rsid w:val="006179EE"/>
    <w:rsid w:val="0063242C"/>
    <w:rsid w:val="00636C25"/>
    <w:rsid w:val="0064081F"/>
    <w:rsid w:val="00650DB4"/>
    <w:rsid w:val="0066457C"/>
    <w:rsid w:val="00684A5A"/>
    <w:rsid w:val="006B3B4B"/>
    <w:rsid w:val="006D1417"/>
    <w:rsid w:val="00702D4F"/>
    <w:rsid w:val="00730D87"/>
    <w:rsid w:val="0076657E"/>
    <w:rsid w:val="00781A1E"/>
    <w:rsid w:val="007950C2"/>
    <w:rsid w:val="007C1C80"/>
    <w:rsid w:val="00803BD1"/>
    <w:rsid w:val="00806F9C"/>
    <w:rsid w:val="00817FD6"/>
    <w:rsid w:val="008547FB"/>
    <w:rsid w:val="0086204D"/>
    <w:rsid w:val="00864CA4"/>
    <w:rsid w:val="008A4267"/>
    <w:rsid w:val="008F5022"/>
    <w:rsid w:val="009411DC"/>
    <w:rsid w:val="009A1019"/>
    <w:rsid w:val="009B74F7"/>
    <w:rsid w:val="009D4666"/>
    <w:rsid w:val="009D5F47"/>
    <w:rsid w:val="00A36FAA"/>
    <w:rsid w:val="00A44B1D"/>
    <w:rsid w:val="00A6751F"/>
    <w:rsid w:val="00AA3B9A"/>
    <w:rsid w:val="00AF33C0"/>
    <w:rsid w:val="00AF4EEE"/>
    <w:rsid w:val="00B10C84"/>
    <w:rsid w:val="00B231B3"/>
    <w:rsid w:val="00B63FCD"/>
    <w:rsid w:val="00B76BC8"/>
    <w:rsid w:val="00B857DC"/>
    <w:rsid w:val="00B9214E"/>
    <w:rsid w:val="00BC2B24"/>
    <w:rsid w:val="00BD3FB5"/>
    <w:rsid w:val="00BE7FE1"/>
    <w:rsid w:val="00BF2D54"/>
    <w:rsid w:val="00BF2FD3"/>
    <w:rsid w:val="00C238E5"/>
    <w:rsid w:val="00C4409E"/>
    <w:rsid w:val="00C540BE"/>
    <w:rsid w:val="00C575A7"/>
    <w:rsid w:val="00C64A6D"/>
    <w:rsid w:val="00C82AFD"/>
    <w:rsid w:val="00D0794D"/>
    <w:rsid w:val="00D15626"/>
    <w:rsid w:val="00D76835"/>
    <w:rsid w:val="00DC00BF"/>
    <w:rsid w:val="00DC7478"/>
    <w:rsid w:val="00DD64FF"/>
    <w:rsid w:val="00DE34A1"/>
    <w:rsid w:val="00E03E33"/>
    <w:rsid w:val="00EA61C6"/>
    <w:rsid w:val="00EE2065"/>
    <w:rsid w:val="00F01EEC"/>
    <w:rsid w:val="00F0457B"/>
    <w:rsid w:val="00F21CF4"/>
    <w:rsid w:val="00F22E3C"/>
    <w:rsid w:val="00F6266A"/>
    <w:rsid w:val="00F7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A3208"/>
  <w15:chartTrackingRefBased/>
  <w15:docId w15:val="{5BFDAEED-1ACA-4BC4-960B-DB4D87E5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22E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1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1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1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1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1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1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1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1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1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1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1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1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1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1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1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1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1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5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101"/>
  </w:style>
  <w:style w:type="paragraph" w:styleId="Footer">
    <w:name w:val="footer"/>
    <w:basedOn w:val="Normal"/>
    <w:link w:val="FooterChar"/>
    <w:uiPriority w:val="99"/>
    <w:unhideWhenUsed/>
    <w:rsid w:val="00195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101"/>
  </w:style>
  <w:style w:type="paragraph" w:customStyle="1" w:styleId="Flinderstemplatetitle">
    <w:name w:val="Flinders template title"/>
    <w:basedOn w:val="Normal"/>
    <w:autoRedefine/>
    <w:qFormat/>
    <w:rsid w:val="0020622E"/>
    <w:pPr>
      <w:spacing w:after="0" w:line="240" w:lineRule="auto"/>
      <w:jc w:val="right"/>
    </w:pPr>
    <w:rPr>
      <w:rFonts w:cs="Circular Std Medium"/>
      <w:b/>
      <w:color w:val="000000" w:themeColor="text1"/>
      <w:kern w:val="0"/>
      <w:sz w:val="36"/>
      <w:szCs w:val="34"/>
      <w14:ligatures w14:val="none"/>
    </w:rPr>
  </w:style>
  <w:style w:type="paragraph" w:customStyle="1" w:styleId="MeetingTitle">
    <w:name w:val="Meeting Title"/>
    <w:basedOn w:val="Normal"/>
    <w:autoRedefine/>
    <w:qFormat/>
    <w:rsid w:val="0020622E"/>
    <w:pPr>
      <w:spacing w:after="0" w:line="240" w:lineRule="auto"/>
    </w:pPr>
    <w:rPr>
      <w:rFonts w:cs="Arial"/>
      <w:b/>
      <w:bCs/>
      <w:kern w:val="0"/>
      <w:sz w:val="24"/>
      <w:szCs w:val="26"/>
      <w:lang w:val="en-GB"/>
      <w14:ligatures w14:val="none"/>
    </w:rPr>
  </w:style>
  <w:style w:type="paragraph" w:customStyle="1" w:styleId="Flinderstabletext">
    <w:name w:val="Flinders table text"/>
    <w:basedOn w:val="Normal"/>
    <w:autoRedefine/>
    <w:qFormat/>
    <w:rsid w:val="0020622E"/>
    <w:pPr>
      <w:framePr w:hSpace="181" w:wrap="around" w:vAnchor="page" w:hAnchor="margin" w:x="-180" w:y="2666"/>
      <w:autoSpaceDE w:val="0"/>
      <w:autoSpaceDN w:val="0"/>
      <w:adjustRightInd w:val="0"/>
      <w:spacing w:before="80" w:after="20" w:line="288" w:lineRule="auto"/>
      <w:textAlignment w:val="center"/>
    </w:pPr>
    <w:rPr>
      <w:rFonts w:cs="Arial"/>
      <w:b/>
      <w:bCs/>
      <w:color w:val="000000" w:themeColor="text1"/>
      <w:kern w:val="0"/>
      <w:sz w:val="20"/>
      <w:szCs w:val="21"/>
      <w:lang w:val="en-US"/>
      <w14:ligatures w14:val="none"/>
    </w:rPr>
  </w:style>
  <w:style w:type="table" w:styleId="TableGrid">
    <w:name w:val="Table Grid"/>
    <w:basedOn w:val="TableNormal"/>
    <w:uiPriority w:val="39"/>
    <w:rsid w:val="0019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78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860"/>
    <w:pPr>
      <w:spacing w:line="240" w:lineRule="auto"/>
    </w:pPr>
    <w:rPr>
      <w:rFonts w:cs="Calibri"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7860"/>
    <w:rPr>
      <w:rFonts w:ascii="Calibri" w:hAnsi="Calibri" w:cs="Calibri"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78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8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02F1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2F1"/>
    <w:rPr>
      <w:rFonts w:cstheme="minorBidi"/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2F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staff.flinders.edu.au/employee-resources/working-at-flinders/new-staf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ff.flinders.edu.a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staff.flinders.edu.au/colleges-and-services/cmph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e0622\Flinders\CMPH%20Operations%20Support%20-%20General\Strategic%20Planning%20&amp;%20Projects\Templates\Corporate%20Templates%20CMPH%20Drafts\A4-basic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2F3D4EEE12468AA74EB0F3EDDB9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6081C-19B0-45A4-8D5E-1B9908E272E7}"/>
      </w:docPartPr>
      <w:docPartBody>
        <w:p w:rsidR="00A517CD" w:rsidRDefault="00A517CD">
          <w:pPr>
            <w:pStyle w:val="F32F3D4EEE12468AA74EB0F3EDDB956A"/>
          </w:pPr>
          <w:r w:rsidRPr="001810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rcular Std Medium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CD"/>
    <w:rsid w:val="00052752"/>
    <w:rsid w:val="000F1B14"/>
    <w:rsid w:val="0012123F"/>
    <w:rsid w:val="001543BA"/>
    <w:rsid w:val="00176231"/>
    <w:rsid w:val="00343284"/>
    <w:rsid w:val="003A055F"/>
    <w:rsid w:val="003A1E49"/>
    <w:rsid w:val="00405DB5"/>
    <w:rsid w:val="0041342B"/>
    <w:rsid w:val="0043170C"/>
    <w:rsid w:val="004602B3"/>
    <w:rsid w:val="00480B4D"/>
    <w:rsid w:val="004A5E46"/>
    <w:rsid w:val="00567FE0"/>
    <w:rsid w:val="00585E78"/>
    <w:rsid w:val="005F4A6D"/>
    <w:rsid w:val="00635C91"/>
    <w:rsid w:val="00684A5A"/>
    <w:rsid w:val="006D7348"/>
    <w:rsid w:val="00702D4F"/>
    <w:rsid w:val="0076657E"/>
    <w:rsid w:val="00864CA4"/>
    <w:rsid w:val="009A1E71"/>
    <w:rsid w:val="009D4666"/>
    <w:rsid w:val="00A04C87"/>
    <w:rsid w:val="00A44B1D"/>
    <w:rsid w:val="00A517CD"/>
    <w:rsid w:val="00B63FCD"/>
    <w:rsid w:val="00B76BC8"/>
    <w:rsid w:val="00BC2B24"/>
    <w:rsid w:val="00BD3FB5"/>
    <w:rsid w:val="00C575A7"/>
    <w:rsid w:val="00CE2D44"/>
    <w:rsid w:val="00E03E33"/>
    <w:rsid w:val="00E5685F"/>
    <w:rsid w:val="00F0457B"/>
    <w:rsid w:val="00F1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32F3D4EEE12468AA74EB0F3EDDB956A">
    <w:name w:val="F32F3D4EEE12468AA74EB0F3EDDB95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B597037BE9445B39F2DC8FBF28E35" ma:contentTypeVersion="4" ma:contentTypeDescription="Create a new document." ma:contentTypeScope="" ma:versionID="718e0d879e72c934e7619ea2c909f369">
  <xsd:schema xmlns:xsd="http://www.w3.org/2001/XMLSchema" xmlns:xs="http://www.w3.org/2001/XMLSchema" xmlns:p="http://schemas.microsoft.com/office/2006/metadata/properties" xmlns:ns2="6dae0cd7-e066-4edb-879e-42b616fd549c" targetNamespace="http://schemas.microsoft.com/office/2006/metadata/properties" ma:root="true" ma:fieldsID="02f0372f7eb4262c08eb87f8c8ecde2e" ns2:_="">
    <xsd:import namespace="6dae0cd7-e066-4edb-879e-42b616fd5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e0cd7-e066-4edb-879e-42b616fd5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E6785-18E4-4DB3-8D21-A71DA3C0A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e0cd7-e066-4edb-879e-42b616fd5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42C1EF-4FFE-416C-A2DA-4737D6B6BF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F3200E-9673-4700-86B2-944747387C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2157dbb-e8bd-40dc-8d00-3f08c234ac47}" enabled="0" method="" siteId="{72157dbb-e8bd-40dc-8d00-3f08c234ac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A4-basic-template</Template>
  <TotalTime>1</TotalTime>
  <Pages>1</Pages>
  <Words>227</Words>
  <Characters>1179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Anderson</dc:creator>
  <cp:keywords/>
  <dc:description/>
  <cp:lastModifiedBy>Hayley Anderson</cp:lastModifiedBy>
  <cp:revision>2</cp:revision>
  <cp:lastPrinted>2025-11-04T00:05:00Z</cp:lastPrinted>
  <dcterms:created xsi:type="dcterms:W3CDTF">2025-11-11T03:43:00Z</dcterms:created>
  <dcterms:modified xsi:type="dcterms:W3CDTF">2025-11-11T03:43:00Z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0x0101004BEB597037BE9445B39F2DC8FBF28E35</vt:lpwstr>
  </property>
  <property fmtid="{D5CDD505-2E9C-101B-9397-08002B2CF9AE}" pid="3" name="MediaServiceImageTags">
    <vt:lpwstr/>
  </property>
</Properties>
</file>